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BC945" w14:textId="77777777" w:rsidR="00345CC5" w:rsidRDefault="00345CC5"/>
    <w:sdt>
      <w:sdtPr>
        <w:id w:val="1744287725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0C1AA289" w14:textId="53489227" w:rsidR="0027279F" w:rsidRDefault="0066543B">
          <w:r>
            <w:rPr>
              <w:b/>
              <w:bCs/>
              <w:noProof/>
            </w:rPr>
            <w:drawing>
              <wp:anchor distT="0" distB="0" distL="114300" distR="114300" simplePos="0" relativeHeight="251695104" behindDoc="0" locked="0" layoutInCell="1" allowOverlap="1" wp14:anchorId="21262E9B" wp14:editId="1851535E">
                <wp:simplePos x="0" y="0"/>
                <wp:positionH relativeFrom="margin">
                  <wp:align>center</wp:align>
                </wp:positionH>
                <wp:positionV relativeFrom="paragraph">
                  <wp:posOffset>-343224</wp:posOffset>
                </wp:positionV>
                <wp:extent cx="6623101" cy="1800225"/>
                <wp:effectExtent l="0" t="0" r="6350" b="0"/>
                <wp:wrapNone/>
                <wp:docPr id="38" name="Picture 38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CSI-COP Logo Transparent Background 1920 x 1080px.png"/>
                        <pic:cNvPicPr/>
                      </pic:nvPicPr>
                      <pic:blipFill rotWithShape="1"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357" b="23321"/>
                        <a:stretch/>
                      </pic:blipFill>
                      <pic:spPr bwMode="auto">
                        <a:xfrm>
                          <a:off x="0" y="0"/>
                          <a:ext cx="6623101" cy="1800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4080" behindDoc="0" locked="0" layoutInCell="1" allowOverlap="1" wp14:anchorId="788BEB4A" wp14:editId="28246B40">
                    <wp:simplePos x="0" y="0"/>
                    <wp:positionH relativeFrom="page">
                      <wp:align>right</wp:align>
                    </wp:positionH>
                    <wp:positionV relativeFrom="paragraph">
                      <wp:posOffset>-1098091</wp:posOffset>
                    </wp:positionV>
                    <wp:extent cx="7796530" cy="1657350"/>
                    <wp:effectExtent l="0" t="0" r="0" b="0"/>
                    <wp:wrapNone/>
                    <wp:docPr id="31" name="Rectangle 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96530" cy="16573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280F818" id="Rectangle 31" o:spid="_x0000_s1026" style="position:absolute;margin-left:562.7pt;margin-top:-86.45pt;width:613.9pt;height:130.5pt;z-index:2516940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" fillcolor="white [3212]" stroked="f" strokeweight="1pt">
                    <w10:wrap anchorx="page"/>
                  </v:rect>
                </w:pict>
              </mc:Fallback>
            </mc:AlternateContent>
          </w:r>
        </w:p>
        <w:p w14:paraId="6C56DCAD" w14:textId="7442597C" w:rsidR="00291EC3" w:rsidRDefault="00291EC3" w:rsidP="00291EC3">
          <w:pPr>
            <w:spacing w:before="0" w:after="160"/>
            <w:rPr>
              <w:b/>
              <w:bCs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712512" behindDoc="0" locked="0" layoutInCell="1" allowOverlap="1" wp14:anchorId="09D8417D" wp14:editId="33E52FFC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4082446</wp:posOffset>
                    </wp:positionV>
                    <wp:extent cx="6386130" cy="1404620"/>
                    <wp:effectExtent l="0" t="0" r="0" b="0"/>
                    <wp:wrapNone/>
                    <wp:docPr id="40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861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7BBB32" w14:textId="0B2AC02E" w:rsidR="00345CC5" w:rsidRPr="00382E4C" w:rsidRDefault="00345CC5" w:rsidP="004212BF">
                                <w:pPr>
                                  <w:jc w:val="center"/>
                                  <w:rPr>
                                    <w:color w:val="144280"/>
                                    <w:sz w:val="44"/>
                                    <w:szCs w:val="44"/>
                                    <w14:reflection w14:blurRad="6350" w14:stA="50000" w14:stPos="0" w14:endA="300" w14:endPos="50000" w14:dist="60007" w14:dir="5400000" w14:fadeDir="5400000" w14:sx="100000" w14:sy="-100000" w14:kx="0" w14:ky="0" w14:algn="bl"/>
                                  </w:rPr>
                                </w:pPr>
                                <w:r w:rsidRPr="00382E4C">
                                  <w:rPr>
                                    <w:b/>
                                    <w:bCs/>
                                    <w:color w:val="144280"/>
                                    <w:sz w:val="44"/>
                                    <w:szCs w:val="44"/>
                                    <w14:reflection w14:blurRad="6350" w14:stA="50000" w14:stPos="0" w14:endA="300" w14:endPos="50000" w14:dist="60007" w14:dir="5400000" w14:fadeDir="5400000" w14:sx="100000" w14:sy="-100000" w14:kx="0" w14:ky="0" w14:algn="bl"/>
                                  </w:rPr>
                                  <w:t>CSI-COP</w:t>
                                </w:r>
                                <w:r w:rsidR="004212BF">
                                  <w:rPr>
                                    <w:b/>
                                    <w:bCs/>
                                    <w:color w:val="144280"/>
                                    <w:sz w:val="44"/>
                                    <w:szCs w:val="44"/>
                                    <w14:reflection w14:blurRad="6350" w14:stA="50000" w14:stPos="0" w14:endA="300" w14:endPos="50000" w14:dist="60007" w14:dir="5400000" w14:fadeDir="5400000" w14:sx="100000" w14:sy="-100000" w14:kx="0" w14:ky="0" w14:algn="bl"/>
                                  </w:rPr>
                                  <w:t>: Pre-participation Survey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09D8417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451.65pt;margin-top:321.45pt;width:502.85pt;height:110.6pt;z-index:2517125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" filled="f" stroked="f">
                    <v:textbox style="mso-fit-shape-to-text:t">
                      <w:txbxContent>
                        <w:p w14:paraId="347BBB32" w14:textId="0B2AC02E" w:rsidR="00345CC5" w:rsidRPr="00382E4C" w:rsidRDefault="00345CC5" w:rsidP="004212BF">
                          <w:pPr>
                            <w:jc w:val="center"/>
                            <w:rPr>
                              <w:color w:val="144280"/>
                              <w:sz w:val="44"/>
                              <w:szCs w:val="44"/>
                              <w14:reflection w14:blurRad="6350" w14:stA="50000" w14:stPos="0" w14:endA="300" w14:endPos="50000" w14:dist="60007" w14:dir="5400000" w14:fadeDir="5400000" w14:sx="100000" w14:sy="-100000" w14:kx="0" w14:ky="0" w14:algn="bl"/>
                            </w:rPr>
                          </w:pPr>
                          <w:r w:rsidRPr="00382E4C">
                            <w:rPr>
                              <w:b/>
                              <w:bCs/>
                              <w:color w:val="144280"/>
                              <w:sz w:val="44"/>
                              <w:szCs w:val="44"/>
                              <w14:reflection w14:blurRad="6350" w14:stA="50000" w14:stPos="0" w14:endA="300" w14:endPos="50000" w14:dist="60007" w14:dir="5400000" w14:fadeDir="5400000" w14:sx="100000" w14:sy="-100000" w14:kx="0" w14:ky="0" w14:algn="bl"/>
                            </w:rPr>
                            <w:t>CSI-COP</w:t>
                          </w:r>
                          <w:r w:rsidR="004212BF">
                            <w:rPr>
                              <w:b/>
                              <w:bCs/>
                              <w:color w:val="144280"/>
                              <w:sz w:val="44"/>
                              <w:szCs w:val="44"/>
                              <w14:reflection w14:blurRad="6350" w14:stA="50000" w14:stPos="0" w14:endA="300" w14:endPos="50000" w14:dist="60007" w14:dir="5400000" w14:fadeDir="5400000" w14:sx="100000" w14:sy="-100000" w14:kx="0" w14:ky="0" w14:algn="bl"/>
                            </w:rPr>
                            <w:t>: Pre-participation Survey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667964">
            <w:rPr>
              <w:noProof/>
            </w:rPr>
            <w:drawing>
              <wp:anchor distT="0" distB="0" distL="114300" distR="114300" simplePos="0" relativeHeight="251713536" behindDoc="1" locked="0" layoutInCell="1" allowOverlap="1" wp14:anchorId="7C60A96A" wp14:editId="4E300561">
                <wp:simplePos x="0" y="0"/>
                <wp:positionH relativeFrom="page">
                  <wp:posOffset>-58366</wp:posOffset>
                </wp:positionH>
                <wp:positionV relativeFrom="paragraph">
                  <wp:posOffset>1052263</wp:posOffset>
                </wp:positionV>
                <wp:extent cx="7966021" cy="8075185"/>
                <wp:effectExtent l="0" t="0" r="0" b="2540"/>
                <wp:wrapNone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2"/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6021" cy="8075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6543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11488" behindDoc="0" locked="0" layoutInCell="1" allowOverlap="1" wp14:anchorId="00C724F9" wp14:editId="1F98B63F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912428</wp:posOffset>
                    </wp:positionV>
                    <wp:extent cx="6610350" cy="146685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610350" cy="1466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84F6B64" w14:textId="2A45C606" w:rsidR="00345CC5" w:rsidRPr="00B35D18" w:rsidRDefault="00345CC5" w:rsidP="00A36952">
                                <w:pPr>
                                  <w:jc w:val="center"/>
                                  <w:rPr>
                                    <w:rFonts w:ascii="Eras Bold ITC" w:hAnsi="Eras Bold ITC"/>
                                    <w:b/>
                                    <w:bCs/>
                                    <w:color w:val="11447D"/>
                                    <w:sz w:val="52"/>
                                    <w:szCs w:val="240"/>
                                  </w:rPr>
                                </w:pPr>
                                <w:r w:rsidRPr="00B35D18">
                                  <w:rPr>
                                    <w:rFonts w:ascii="Eras Bold ITC" w:hAnsi="Eras Bold ITC"/>
                                    <w:b/>
                                    <w:bCs/>
                                    <w:color w:val="11447D"/>
                                    <w:sz w:val="52"/>
                                    <w:szCs w:val="240"/>
                                  </w:rPr>
                                  <w:t>Citizen Scientists Investigating Cookies and App GDPR Compliance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0C724F9" id="Text Box 13" o:spid="_x0000_s1027" type="#_x0000_t202" style="position:absolute;margin-left:0;margin-top:71.85pt;width:520.5pt;height:115.5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" filled="f" stroked="f" strokeweight=".5pt">
                    <v:textbox>
                      <w:txbxContent>
                        <w:p w14:paraId="684F6B64" w14:textId="2A45C606" w:rsidR="00345CC5" w:rsidRPr="00B35D18" w:rsidRDefault="00345CC5" w:rsidP="00A36952">
                          <w:pPr>
                            <w:jc w:val="center"/>
                            <w:rPr>
                              <w:rFonts w:ascii="Eras Bold ITC" w:hAnsi="Eras Bold ITC"/>
                              <w:b/>
                              <w:bCs/>
                              <w:color w:val="11447D"/>
                              <w:sz w:val="52"/>
                              <w:szCs w:val="240"/>
                            </w:rPr>
                          </w:pPr>
                          <w:r w:rsidRPr="00B35D18">
                            <w:rPr>
                              <w:rFonts w:ascii="Eras Bold ITC" w:hAnsi="Eras Bold ITC"/>
                              <w:b/>
                              <w:bCs/>
                              <w:color w:val="11447D"/>
                              <w:sz w:val="52"/>
                              <w:szCs w:val="240"/>
                            </w:rPr>
                            <w:t>Citizen Scientists Investigating Cookies and App GDPR Compliance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6E2217">
            <w:rPr>
              <w:b/>
              <w:bCs/>
            </w:rPr>
            <w:softHyphen/>
          </w:r>
          <w:r w:rsidR="006E2217">
            <w:rPr>
              <w:b/>
              <w:bCs/>
            </w:rPr>
            <w:softHyphen/>
          </w:r>
          <w:r w:rsidR="0027279F">
            <w:rPr>
              <w:b/>
              <w:bCs/>
            </w:rPr>
            <w:br w:type="page"/>
          </w:r>
        </w:p>
      </w:sdtContent>
    </w:sdt>
    <w:p w14:paraId="7C773D88" w14:textId="77777777" w:rsidR="00880620" w:rsidRPr="00583267" w:rsidRDefault="009A7FF4" w:rsidP="00880620">
      <w:pPr>
        <w:spacing w:before="0" w:after="160"/>
        <w:rPr>
          <w:rFonts w:ascii="Arial" w:hAnsi="Arial" w:cs="Arial"/>
          <w:b/>
          <w:bCs/>
          <w:color w:val="002060"/>
          <w:sz w:val="24"/>
          <w:szCs w:val="24"/>
        </w:rPr>
      </w:pPr>
      <w:r w:rsidRPr="00583267">
        <w:rPr>
          <w:rFonts w:ascii="Arial" w:hAnsi="Arial" w:cs="Arial"/>
          <w:b/>
          <w:bCs/>
          <w:color w:val="002060"/>
          <w:sz w:val="24"/>
          <w:szCs w:val="24"/>
        </w:rPr>
        <w:lastRenderedPageBreak/>
        <w:t xml:space="preserve">Contents </w:t>
      </w:r>
    </w:p>
    <w:p w14:paraId="7863E0E5" w14:textId="66DC1A6B" w:rsidR="002A5A96" w:rsidRDefault="002A5A96" w:rsidP="00724C2D">
      <w:pPr>
        <w:spacing w:before="0" w:line="480" w:lineRule="auto"/>
        <w:ind w:left="720"/>
        <w:rPr>
          <w:rFonts w:ascii="Arial" w:hAnsi="Arial" w:cs="Arial"/>
          <w:b/>
          <w:bCs/>
          <w:color w:val="002060"/>
          <w:sz w:val="22"/>
        </w:rPr>
      </w:pPr>
      <w:r>
        <w:rPr>
          <w:rFonts w:ascii="Arial" w:hAnsi="Arial" w:cs="Arial"/>
          <w:b/>
          <w:bCs/>
          <w:color w:val="002060"/>
          <w:sz w:val="22"/>
        </w:rPr>
        <w:t>Your feedback on the course</w:t>
      </w:r>
      <w:r w:rsidR="00784308">
        <w:rPr>
          <w:rFonts w:ascii="Arial" w:hAnsi="Arial" w:cs="Arial"/>
          <w:b/>
          <w:bCs/>
          <w:color w:val="002060"/>
          <w:sz w:val="22"/>
        </w:rPr>
        <w:tab/>
      </w:r>
      <w:r w:rsidR="00784308">
        <w:rPr>
          <w:rFonts w:ascii="Arial" w:hAnsi="Arial" w:cs="Arial"/>
          <w:b/>
          <w:bCs/>
          <w:color w:val="002060"/>
          <w:sz w:val="22"/>
        </w:rPr>
        <w:tab/>
      </w:r>
      <w:r w:rsidR="00784308">
        <w:rPr>
          <w:rFonts w:ascii="Arial" w:hAnsi="Arial" w:cs="Arial"/>
          <w:b/>
          <w:bCs/>
          <w:color w:val="002060"/>
          <w:sz w:val="22"/>
        </w:rPr>
        <w:tab/>
      </w:r>
      <w:r w:rsidR="00784308">
        <w:rPr>
          <w:rFonts w:ascii="Arial" w:hAnsi="Arial" w:cs="Arial"/>
          <w:b/>
          <w:bCs/>
          <w:color w:val="002060"/>
          <w:sz w:val="22"/>
        </w:rPr>
        <w:tab/>
      </w:r>
      <w:r w:rsidR="00784308">
        <w:rPr>
          <w:rFonts w:ascii="Arial" w:hAnsi="Arial" w:cs="Arial"/>
          <w:b/>
          <w:bCs/>
          <w:color w:val="002060"/>
          <w:sz w:val="22"/>
        </w:rPr>
        <w:tab/>
      </w:r>
      <w:r w:rsidR="00784308">
        <w:rPr>
          <w:rFonts w:ascii="Arial" w:hAnsi="Arial" w:cs="Arial"/>
          <w:b/>
          <w:bCs/>
          <w:color w:val="002060"/>
          <w:sz w:val="22"/>
        </w:rPr>
        <w:tab/>
        <w:t>Page 2</w:t>
      </w:r>
    </w:p>
    <w:p w14:paraId="509DB4CC" w14:textId="403B2E89" w:rsidR="003028D1" w:rsidRDefault="00705F23" w:rsidP="00724C2D">
      <w:pPr>
        <w:spacing w:before="0" w:line="480" w:lineRule="auto"/>
        <w:ind w:left="720"/>
        <w:rPr>
          <w:rFonts w:ascii="Arial" w:hAnsi="Arial" w:cs="Arial"/>
          <w:b/>
          <w:bCs/>
          <w:color w:val="002060"/>
          <w:sz w:val="22"/>
        </w:rPr>
      </w:pPr>
      <w:r>
        <w:rPr>
          <w:rFonts w:ascii="Arial" w:hAnsi="Arial" w:cs="Arial"/>
          <w:b/>
          <w:bCs/>
          <w:color w:val="002060"/>
          <w:sz w:val="22"/>
        </w:rPr>
        <w:t>B</w:t>
      </w:r>
      <w:r w:rsidR="007A4FBD">
        <w:rPr>
          <w:rFonts w:ascii="Arial" w:hAnsi="Arial" w:cs="Arial"/>
          <w:b/>
          <w:bCs/>
          <w:color w:val="002060"/>
          <w:sz w:val="22"/>
        </w:rPr>
        <w:t>ecom</w:t>
      </w:r>
      <w:r>
        <w:rPr>
          <w:rFonts w:ascii="Arial" w:hAnsi="Arial" w:cs="Arial"/>
          <w:b/>
          <w:bCs/>
          <w:color w:val="002060"/>
          <w:sz w:val="22"/>
        </w:rPr>
        <w:t>ing</w:t>
      </w:r>
      <w:r w:rsidR="007A4FBD">
        <w:rPr>
          <w:rFonts w:ascii="Arial" w:hAnsi="Arial" w:cs="Arial"/>
          <w:b/>
          <w:bCs/>
          <w:color w:val="002060"/>
          <w:sz w:val="22"/>
        </w:rPr>
        <w:t xml:space="preserve"> a CSI-COP citizen scientist</w:t>
      </w:r>
      <w:r w:rsidR="00E901DB">
        <w:rPr>
          <w:rFonts w:ascii="Arial" w:hAnsi="Arial" w:cs="Arial"/>
          <w:b/>
          <w:bCs/>
          <w:color w:val="002060"/>
          <w:sz w:val="22"/>
        </w:rPr>
        <w:tab/>
      </w:r>
      <w:r w:rsidR="00E901DB">
        <w:rPr>
          <w:rFonts w:ascii="Arial" w:hAnsi="Arial" w:cs="Arial"/>
          <w:b/>
          <w:bCs/>
          <w:color w:val="002060"/>
          <w:sz w:val="22"/>
        </w:rPr>
        <w:tab/>
      </w:r>
      <w:r>
        <w:rPr>
          <w:rFonts w:ascii="Arial" w:hAnsi="Arial" w:cs="Arial"/>
          <w:b/>
          <w:bCs/>
          <w:color w:val="002060"/>
          <w:sz w:val="22"/>
        </w:rPr>
        <w:tab/>
      </w:r>
      <w:r>
        <w:rPr>
          <w:rFonts w:ascii="Arial" w:hAnsi="Arial" w:cs="Arial"/>
          <w:b/>
          <w:bCs/>
          <w:color w:val="002060"/>
          <w:sz w:val="22"/>
        </w:rPr>
        <w:tab/>
      </w:r>
      <w:r>
        <w:rPr>
          <w:rFonts w:ascii="Arial" w:hAnsi="Arial" w:cs="Arial"/>
          <w:b/>
          <w:bCs/>
          <w:color w:val="002060"/>
          <w:sz w:val="22"/>
        </w:rPr>
        <w:tab/>
      </w:r>
      <w:r w:rsidR="00E901DB">
        <w:rPr>
          <w:rFonts w:ascii="Arial" w:hAnsi="Arial" w:cs="Arial"/>
          <w:b/>
          <w:bCs/>
          <w:color w:val="002060"/>
          <w:sz w:val="22"/>
        </w:rPr>
        <w:t xml:space="preserve">Page </w:t>
      </w:r>
      <w:r w:rsidR="00646A4F">
        <w:rPr>
          <w:rFonts w:ascii="Arial" w:hAnsi="Arial" w:cs="Arial"/>
          <w:b/>
          <w:bCs/>
          <w:color w:val="002060"/>
          <w:sz w:val="22"/>
        </w:rPr>
        <w:t>3</w:t>
      </w:r>
    </w:p>
    <w:p w14:paraId="004E87BE" w14:textId="7E2CD0F2" w:rsidR="004D176A" w:rsidRPr="00880620" w:rsidRDefault="003028D1" w:rsidP="00724C2D">
      <w:pPr>
        <w:spacing w:before="0" w:line="480" w:lineRule="auto"/>
        <w:ind w:left="720"/>
        <w:rPr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  <w:sz w:val="22"/>
        </w:rPr>
        <w:t>Survey</w:t>
      </w:r>
      <w:r w:rsidR="00646A4F">
        <w:rPr>
          <w:rFonts w:ascii="Arial" w:hAnsi="Arial" w:cs="Arial"/>
          <w:b/>
          <w:bCs/>
          <w:color w:val="002060"/>
          <w:sz w:val="22"/>
        </w:rPr>
        <w:t xml:space="preserve"> before participation in CSI-COP</w:t>
      </w:r>
      <w:r>
        <w:rPr>
          <w:rFonts w:ascii="Arial" w:hAnsi="Arial" w:cs="Arial"/>
          <w:b/>
          <w:bCs/>
          <w:color w:val="002060"/>
          <w:sz w:val="22"/>
        </w:rPr>
        <w:tab/>
      </w:r>
      <w:r>
        <w:rPr>
          <w:rFonts w:ascii="Arial" w:hAnsi="Arial" w:cs="Arial"/>
          <w:b/>
          <w:bCs/>
          <w:color w:val="002060"/>
          <w:sz w:val="22"/>
        </w:rPr>
        <w:tab/>
      </w:r>
      <w:r>
        <w:rPr>
          <w:rFonts w:ascii="Arial" w:hAnsi="Arial" w:cs="Arial"/>
          <w:b/>
          <w:bCs/>
          <w:color w:val="002060"/>
          <w:sz w:val="22"/>
        </w:rPr>
        <w:tab/>
      </w:r>
      <w:r>
        <w:rPr>
          <w:rFonts w:ascii="Arial" w:hAnsi="Arial" w:cs="Arial"/>
          <w:b/>
          <w:bCs/>
          <w:color w:val="002060"/>
          <w:sz w:val="22"/>
        </w:rPr>
        <w:tab/>
      </w:r>
      <w:r>
        <w:rPr>
          <w:rFonts w:ascii="Arial" w:hAnsi="Arial" w:cs="Arial"/>
          <w:b/>
          <w:bCs/>
          <w:color w:val="002060"/>
          <w:sz w:val="22"/>
        </w:rPr>
        <w:tab/>
        <w:t>Page</w:t>
      </w:r>
      <w:r w:rsidR="00DF5573">
        <w:rPr>
          <w:rFonts w:ascii="Arial" w:hAnsi="Arial" w:cs="Arial"/>
          <w:b/>
          <w:bCs/>
          <w:color w:val="002060"/>
          <w:sz w:val="22"/>
        </w:rPr>
        <w:t>s</w:t>
      </w:r>
      <w:r w:rsidR="00570967">
        <w:rPr>
          <w:rFonts w:ascii="Arial" w:hAnsi="Arial" w:cs="Arial"/>
          <w:b/>
          <w:bCs/>
          <w:color w:val="002060"/>
          <w:sz w:val="22"/>
        </w:rPr>
        <w:t xml:space="preserve"> </w:t>
      </w:r>
      <w:r w:rsidR="00646A4F">
        <w:rPr>
          <w:rFonts w:ascii="Arial" w:hAnsi="Arial" w:cs="Arial"/>
          <w:b/>
          <w:bCs/>
          <w:color w:val="002060"/>
          <w:sz w:val="22"/>
        </w:rPr>
        <w:t>4-</w:t>
      </w:r>
      <w:r w:rsidR="00DF5573">
        <w:rPr>
          <w:rFonts w:ascii="Arial" w:hAnsi="Arial" w:cs="Arial"/>
          <w:b/>
          <w:bCs/>
          <w:color w:val="002060"/>
          <w:sz w:val="22"/>
        </w:rPr>
        <w:t>7</w:t>
      </w:r>
      <w:r w:rsidR="004D176A" w:rsidRPr="00880620">
        <w:rPr>
          <w:b/>
          <w:bCs/>
        </w:rPr>
        <w:br w:type="page"/>
      </w:r>
    </w:p>
    <w:p w14:paraId="7A14BCEB" w14:textId="0D55ADEF" w:rsidR="00BD4211" w:rsidRDefault="00BD4211" w:rsidP="00B448C8">
      <w:pPr>
        <w:rPr>
          <w:rFonts w:asciiTheme="majorHAnsi" w:hAnsiTheme="majorHAnsi"/>
          <w:color w:val="00B0F0"/>
          <w:sz w:val="24"/>
          <w:szCs w:val="24"/>
        </w:rPr>
      </w:pPr>
      <w:r w:rsidRPr="00BD4211">
        <w:rPr>
          <w:rFonts w:asciiTheme="majorHAnsi" w:hAnsiTheme="majorHAnsi"/>
          <w:color w:val="00B0F0"/>
          <w:sz w:val="24"/>
          <w:szCs w:val="24"/>
        </w:rPr>
        <w:lastRenderedPageBreak/>
        <w:t>Your feedback</w:t>
      </w:r>
      <w:r w:rsidR="00646A4F">
        <w:rPr>
          <w:rFonts w:asciiTheme="majorHAnsi" w:hAnsiTheme="majorHAnsi"/>
          <w:color w:val="00B0F0"/>
          <w:sz w:val="24"/>
          <w:szCs w:val="24"/>
        </w:rPr>
        <w:t xml:space="preserve"> on completing CSI-COP’s MOOC</w:t>
      </w:r>
      <w:r w:rsidRPr="00BD4211">
        <w:rPr>
          <w:rFonts w:asciiTheme="majorHAnsi" w:hAnsiTheme="majorHAnsi"/>
          <w:color w:val="00B0F0"/>
          <w:sz w:val="24"/>
          <w:szCs w:val="24"/>
        </w:rPr>
        <w:t xml:space="preserve"> </w:t>
      </w:r>
    </w:p>
    <w:p w14:paraId="22D9D527" w14:textId="77777777" w:rsidR="00BD4211" w:rsidRPr="00BD4211" w:rsidRDefault="00BD4211">
      <w:pPr>
        <w:rPr>
          <w:rFonts w:asciiTheme="majorHAnsi" w:hAnsiTheme="majorHAnsi"/>
          <w:color w:val="00B0F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505"/>
      </w:tblGrid>
      <w:tr w:rsidR="00CC6DBD" w14:paraId="7939A0AB" w14:textId="77777777" w:rsidTr="0093117D">
        <w:tc>
          <w:tcPr>
            <w:tcW w:w="1413" w:type="dxa"/>
          </w:tcPr>
          <w:p w14:paraId="10BEE69A" w14:textId="4913FF45" w:rsidR="00CC6DBD" w:rsidRDefault="00CC6DBD" w:rsidP="0093117D">
            <w:pPr>
              <w:spacing w:before="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Your feedback on CSI-COP’s informal education course ‘Your Right to Privacy Online’ </w:t>
            </w:r>
          </w:p>
        </w:tc>
        <w:tc>
          <w:tcPr>
            <w:tcW w:w="8505" w:type="dxa"/>
          </w:tcPr>
          <w:p w14:paraId="7FDDB62C" w14:textId="0EE1B008" w:rsidR="00CC6DBD" w:rsidRDefault="00CC6DBD" w:rsidP="009311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would help the CSI-COP team to know how useful you found this course, please select one from the list below:</w:t>
            </w:r>
          </w:p>
          <w:p w14:paraId="39A130D6" w14:textId="77777777" w:rsidR="00CC6DBD" w:rsidRDefault="00CC6DBD" w:rsidP="009311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3ABC7F1" w14:textId="77777777" w:rsidR="00CC6DBD" w:rsidRDefault="00CC6DBD" w:rsidP="009311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7ABA082" w14:textId="61643DC2" w:rsidR="00CC6DBD" w:rsidRDefault="00CC6DBD" w:rsidP="00CC6DBD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5.Very useful</w:t>
            </w:r>
          </w:p>
          <w:p w14:paraId="78164E62" w14:textId="06EF4D29" w:rsidR="00CC6DBD" w:rsidRDefault="00CC6DBD" w:rsidP="00CC6DBD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4.Useful</w:t>
            </w:r>
          </w:p>
          <w:p w14:paraId="03EEDF2B" w14:textId="4E0D97B1" w:rsidR="00CC6DBD" w:rsidRDefault="00CC6DBD" w:rsidP="00CC6DBD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3.No thoughts</w:t>
            </w:r>
          </w:p>
          <w:p w14:paraId="6BC199B8" w14:textId="57F7D1DC" w:rsidR="00CC6DBD" w:rsidRDefault="00CC6DBD" w:rsidP="00CC6DBD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2.Not useful</w:t>
            </w:r>
          </w:p>
          <w:p w14:paraId="2C12E91B" w14:textId="1F2FB4A6" w:rsidR="00CC6DBD" w:rsidRDefault="00CC6DBD" w:rsidP="00CC6DBD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1.Definitely not useful</w:t>
            </w:r>
          </w:p>
          <w:p w14:paraId="56310180" w14:textId="77777777" w:rsidR="00CC6DBD" w:rsidRDefault="00CC6DBD" w:rsidP="00CC6DBD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4F041936" w14:textId="77777777" w:rsidR="00CC6DBD" w:rsidRDefault="00CC6DBD" w:rsidP="00CC6D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39FDA06" w14:textId="04320725" w:rsidR="00CC6DBD" w:rsidRDefault="00CC6DBD" w:rsidP="00CC6D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E48CAD2" w14:textId="19823AC5" w:rsidR="00CC6DBD" w:rsidRDefault="00CC6DBD" w:rsidP="00CC6D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feel free to add any other comments or suggestions you might have about this course:</w:t>
            </w:r>
          </w:p>
          <w:p w14:paraId="34154460" w14:textId="2EECE22E" w:rsidR="00CC6DBD" w:rsidRDefault="00CC6DBD" w:rsidP="00CC6D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0ADC73E" w14:textId="35C168C5" w:rsidR="00CC6DBD" w:rsidRDefault="00CC6DBD" w:rsidP="00CC6D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7DD1FD6" w14:textId="591B3F84" w:rsidR="00CC6DBD" w:rsidRDefault="00CC6DBD" w:rsidP="00CC6D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5607E94" w14:textId="61E49C26" w:rsidR="00CC6DBD" w:rsidRDefault="00CC6DBD" w:rsidP="00CC6D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A475A57" w14:textId="3E616ABC" w:rsidR="00CC6DBD" w:rsidRDefault="00CC6DBD" w:rsidP="00CC6D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A4891CD" w14:textId="0D0E47B5" w:rsidR="00CC6DBD" w:rsidRDefault="00CC6DBD" w:rsidP="00CC6D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7E1A33F" w14:textId="2640A671" w:rsidR="00CC6DBD" w:rsidRDefault="00CC6DBD" w:rsidP="00CC6D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93E0EF3" w14:textId="7CD04835" w:rsidR="00CC6DBD" w:rsidRDefault="00CC6DBD" w:rsidP="00CC6D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D6F017A" w14:textId="069898A4" w:rsidR="00CC6DBD" w:rsidRDefault="00CC6DBD" w:rsidP="00CC6D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7246D99" w14:textId="3B8D4BE4" w:rsidR="00CC6DBD" w:rsidRDefault="00CC6DBD" w:rsidP="00CC6D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6A54458" w14:textId="7D3BA7A0" w:rsidR="00CC6DBD" w:rsidRDefault="00CC6DBD" w:rsidP="00CC6D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49AA626" w14:textId="77777777" w:rsidR="00CC6DBD" w:rsidRDefault="00CC6DBD" w:rsidP="00CC6D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6A168AE" w14:textId="6B47FC1D" w:rsidR="00CC6DBD" w:rsidRDefault="00CC6DBD" w:rsidP="00CC6D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93224A" w14:textId="4699795E" w:rsidR="00FB5B59" w:rsidRDefault="00FB5B59" w:rsidP="0073538B"/>
    <w:p w14:paraId="08D1D4F5" w14:textId="74E36B41" w:rsidR="00FB5B59" w:rsidRDefault="00FB5B59">
      <w:pPr>
        <w:spacing w:before="0" w:after="160"/>
      </w:pPr>
      <w:r>
        <w:br w:type="page"/>
      </w:r>
    </w:p>
    <w:p w14:paraId="2BC0F317" w14:textId="2EAABB31" w:rsidR="00FB5B59" w:rsidRPr="002079FF" w:rsidRDefault="00FB5B59" w:rsidP="00AC1367">
      <w:pPr>
        <w:spacing w:before="120" w:after="120" w:line="240" w:lineRule="auto"/>
        <w:rPr>
          <w:sz w:val="22"/>
        </w:rPr>
      </w:pPr>
    </w:p>
    <w:p w14:paraId="583E5811" w14:textId="6AC55CAA" w:rsidR="00BB31EF" w:rsidRDefault="00BB31EF" w:rsidP="00BB31EF">
      <w:pPr>
        <w:pStyle w:val="NoSpacing"/>
        <w:rPr>
          <w:rFonts w:asciiTheme="majorHAnsi" w:hAnsiTheme="majorHAnsi" w:cs="Arial"/>
          <w:color w:val="00B0F0"/>
          <w:sz w:val="24"/>
          <w:szCs w:val="24"/>
        </w:rPr>
      </w:pPr>
      <w:r w:rsidRPr="00FB5B59">
        <w:rPr>
          <w:rFonts w:asciiTheme="majorHAnsi" w:hAnsiTheme="majorHAnsi" w:cs="Arial"/>
          <w:color w:val="00B0F0"/>
          <w:sz w:val="24"/>
          <w:szCs w:val="24"/>
        </w:rPr>
        <w:t>Becoming a citizen scientist</w:t>
      </w:r>
    </w:p>
    <w:p w14:paraId="3080D374" w14:textId="77777777" w:rsidR="00BB31EF" w:rsidRPr="00FB5B59" w:rsidRDefault="00BB31EF" w:rsidP="00BB31EF">
      <w:pPr>
        <w:pStyle w:val="NoSpacing"/>
        <w:rPr>
          <w:rFonts w:asciiTheme="majorHAnsi" w:hAnsiTheme="majorHAnsi" w:cs="Arial"/>
          <w:color w:val="00B0F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505"/>
      </w:tblGrid>
      <w:tr w:rsidR="0073538B" w14:paraId="288A60C0" w14:textId="77777777" w:rsidTr="0073538B">
        <w:tc>
          <w:tcPr>
            <w:tcW w:w="1413" w:type="dxa"/>
          </w:tcPr>
          <w:p w14:paraId="43974879" w14:textId="77777777" w:rsidR="0073538B" w:rsidRPr="00B94D14" w:rsidRDefault="0073538B" w:rsidP="0093117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Becoming a CSI-COP citizen scientist</w:t>
            </w:r>
          </w:p>
        </w:tc>
        <w:tc>
          <w:tcPr>
            <w:tcW w:w="8505" w:type="dxa"/>
          </w:tcPr>
          <w:p w14:paraId="1DC430C3" w14:textId="2FED8CF4" w:rsidR="0073538B" w:rsidRDefault="00C10048" w:rsidP="009311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After completing the five steps in CSI-COP’s informal education course and receiving your certificate, would you like to join </w:t>
            </w:r>
            <w:r w:rsidR="0073538B">
              <w:rPr>
                <w:rFonts w:ascii="Arial" w:hAnsi="Arial" w:cs="Arial"/>
                <w:sz w:val="20"/>
                <w:szCs w:val="20"/>
              </w:rPr>
              <w:t>the</w:t>
            </w:r>
            <w:r w:rsidR="0073538B" w:rsidRPr="00F96336">
              <w:rPr>
                <w:rFonts w:ascii="Arial" w:hAnsi="Arial" w:cs="Arial"/>
                <w:sz w:val="20"/>
                <w:szCs w:val="20"/>
              </w:rPr>
              <w:t xml:space="preserve"> CSI-COP </w:t>
            </w:r>
            <w:r w:rsidR="0073538B">
              <w:rPr>
                <w:rFonts w:ascii="Arial" w:hAnsi="Arial" w:cs="Arial"/>
                <w:sz w:val="20"/>
                <w:szCs w:val="20"/>
              </w:rPr>
              <w:t xml:space="preserve">team and investigate the extent of online tracking? </w:t>
            </w:r>
          </w:p>
          <w:p w14:paraId="0A8F6469" w14:textId="77777777" w:rsidR="0073538B" w:rsidRDefault="0073538B" w:rsidP="009311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20E2715" w14:textId="77777777" w:rsidR="0073538B" w:rsidRDefault="0073538B" w:rsidP="009311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3CCD362" w14:textId="77777777" w:rsidR="00A51A5E" w:rsidRDefault="00C10048" w:rsidP="009311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733242">
              <w:rPr>
                <w:rFonts w:ascii="Arial" w:hAnsi="Arial" w:cs="Arial"/>
                <w:sz w:val="20"/>
                <w:szCs w:val="20"/>
              </w:rPr>
              <w:t>ou can join the CSI-COP team and volunteer</w:t>
            </w:r>
            <w:r w:rsidR="0073538B">
              <w:rPr>
                <w:rFonts w:ascii="Arial" w:hAnsi="Arial" w:cs="Arial"/>
                <w:sz w:val="20"/>
                <w:szCs w:val="20"/>
              </w:rPr>
              <w:t xml:space="preserve"> as a citizen scientist in the CSI-COP project</w:t>
            </w:r>
            <w:r w:rsidR="0073324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62AC8FB" w14:textId="77777777" w:rsidR="00A51A5E" w:rsidRDefault="00A51A5E" w:rsidP="009311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3FE1FAF" w14:textId="03D60FDA" w:rsidR="0073538B" w:rsidRPr="00F96336" w:rsidRDefault="00733242" w:rsidP="009311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Full information </w:t>
            </w:r>
            <w:r w:rsidR="0073538B">
              <w:rPr>
                <w:rFonts w:ascii="Arial" w:hAnsi="Arial" w:cs="Arial"/>
                <w:sz w:val="20"/>
                <w:szCs w:val="20"/>
              </w:rPr>
              <w:t>will</w:t>
            </w:r>
            <w:r>
              <w:rPr>
                <w:rFonts w:ascii="Arial" w:hAnsi="Arial" w:cs="Arial"/>
                <w:sz w:val="20"/>
                <w:szCs w:val="20"/>
              </w:rPr>
              <w:t xml:space="preserve"> be provided to you on request including</w:t>
            </w:r>
            <w:r w:rsidR="0073538B">
              <w:rPr>
                <w:rFonts w:ascii="Arial" w:hAnsi="Arial" w:cs="Arial"/>
                <w:sz w:val="20"/>
                <w:szCs w:val="20"/>
              </w:rPr>
              <w:t>:</w:t>
            </w:r>
            <w:r w:rsidR="0073538B" w:rsidRPr="00F9633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71221E3" w14:textId="31FA7B08" w:rsidR="0073538B" w:rsidRPr="00F96336" w:rsidRDefault="0073538B" w:rsidP="0073538B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F96336">
              <w:rPr>
                <w:rFonts w:ascii="Arial" w:hAnsi="Arial" w:cs="Arial"/>
                <w:sz w:val="20"/>
                <w:szCs w:val="20"/>
              </w:rPr>
              <w:t>Participants Information Sheet</w:t>
            </w:r>
            <w:r>
              <w:rPr>
                <w:rFonts w:ascii="Arial" w:hAnsi="Arial" w:cs="Arial"/>
                <w:sz w:val="20"/>
                <w:szCs w:val="20"/>
              </w:rPr>
              <w:t xml:space="preserve"> on the purpose of the citizen scientist’s </w:t>
            </w:r>
            <w:r w:rsidR="00733242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ole</w:t>
            </w:r>
          </w:p>
          <w:p w14:paraId="1DAAECD7" w14:textId="726D1428" w:rsidR="0073538B" w:rsidRDefault="0073538B" w:rsidP="0073538B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F96336">
              <w:rPr>
                <w:rFonts w:ascii="Arial" w:hAnsi="Arial" w:cs="Arial"/>
                <w:sz w:val="20"/>
                <w:szCs w:val="20"/>
              </w:rPr>
              <w:t>Informed Consent Sheet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complying with the general data protection regulation (GDPR)</w:t>
            </w:r>
          </w:p>
          <w:p w14:paraId="5DAB2D9A" w14:textId="2E6A580E" w:rsidR="00A51A5E" w:rsidRPr="00F96336" w:rsidRDefault="00A51A5E" w:rsidP="0073538B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on how to get started on investigating websites and apps for cookies.</w:t>
            </w:r>
          </w:p>
          <w:p w14:paraId="36721D88" w14:textId="77777777" w:rsidR="0073538B" w:rsidRDefault="0073538B" w:rsidP="009311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2E3C392" w14:textId="40C0EB13" w:rsidR="0073538B" w:rsidRDefault="0073538B" w:rsidP="0093117D">
            <w:pPr>
              <w:pStyle w:val="NoSpacing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You can learn more now by going to the CSI-COP website </w:t>
            </w:r>
            <w:hyperlink r:id="rId13" w:history="1">
              <w:r w:rsidRPr="0068490A">
                <w:rPr>
                  <w:rStyle w:val="Hyperlink"/>
                  <w:rFonts w:ascii="Arial" w:hAnsi="Arial" w:cs="Arial"/>
                  <w:sz w:val="20"/>
                  <w:szCs w:val="20"/>
                </w:rPr>
                <w:t>'About'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page here: </w:t>
            </w:r>
            <w:hyperlink r:id="rId14" w:history="1">
              <w:r w:rsidRPr="009B3D5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https://csi-cop.eu/about/</w:t>
              </w:r>
            </w:hyperlink>
          </w:p>
          <w:p w14:paraId="44071783" w14:textId="77777777" w:rsidR="00A51A5E" w:rsidRDefault="00A51A5E" w:rsidP="009311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6D297BA" w14:textId="77777777" w:rsidR="0073538B" w:rsidRPr="0068490A" w:rsidRDefault="0073538B" w:rsidP="009311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you have not yet, you can </w:t>
            </w:r>
            <w:hyperlink r:id="rId15" w:history="1">
              <w:r w:rsidRPr="00E96B4F">
                <w:rPr>
                  <w:rStyle w:val="Hyperlink"/>
                  <w:rFonts w:ascii="Arial" w:hAnsi="Arial" w:cs="Arial"/>
                  <w:sz w:val="20"/>
                  <w:szCs w:val="20"/>
                </w:rPr>
                <w:t>register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your interest by creating an account on the CSI-COP website here: </w:t>
            </w:r>
            <w:hyperlink r:id="rId16" w:history="1">
              <w:r w:rsidRPr="00E96B4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https://csi-cop.eu/citizenscientistlogin/</w:t>
              </w:r>
            </w:hyperlink>
          </w:p>
          <w:p w14:paraId="58136C52" w14:textId="77777777" w:rsidR="0073538B" w:rsidRDefault="0073538B" w:rsidP="0093117D">
            <w:pPr>
              <w:pStyle w:val="NoSpacing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C2F7701" w14:textId="77777777" w:rsidR="0073538B" w:rsidRPr="00230920" w:rsidRDefault="0073538B" w:rsidP="009311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30920">
              <w:rPr>
                <w:rFonts w:ascii="Arial" w:hAnsi="Arial" w:cs="Arial"/>
                <w:sz w:val="20"/>
                <w:szCs w:val="20"/>
              </w:rPr>
              <w:t>CSI-COP</w:t>
            </w:r>
            <w:r>
              <w:rPr>
                <w:rFonts w:ascii="Arial" w:hAnsi="Arial" w:cs="Arial"/>
                <w:sz w:val="20"/>
                <w:szCs w:val="20"/>
              </w:rPr>
              <w:t xml:space="preserve"> website forum to discuss with other citizen scientists in this project can be found here:</w:t>
            </w:r>
          </w:p>
          <w:p w14:paraId="43F54CD0" w14:textId="77777777" w:rsidR="0073538B" w:rsidRPr="00F96336" w:rsidRDefault="00B24557" w:rsidP="009311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73538B" w:rsidRPr="00F9633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https://csi-cop.eu/forum/</w:t>
              </w:r>
            </w:hyperlink>
          </w:p>
          <w:p w14:paraId="6E7CE9DF" w14:textId="77777777" w:rsidR="0073538B" w:rsidRDefault="0073538B" w:rsidP="0093117D">
            <w:pPr>
              <w:spacing w:before="0"/>
              <w:rPr>
                <w:rFonts w:ascii="Arial" w:hAnsi="Arial" w:cs="Arial"/>
                <w:lang w:val="en-GB"/>
              </w:rPr>
            </w:pPr>
          </w:p>
          <w:p w14:paraId="2C0EB532" w14:textId="1FC52432" w:rsidR="00784308" w:rsidRDefault="00784308" w:rsidP="0093117D">
            <w:pPr>
              <w:spacing w:before="0"/>
              <w:rPr>
                <w:rFonts w:ascii="Arial" w:hAnsi="Arial" w:cs="Arial"/>
                <w:lang w:val="en-GB"/>
              </w:rPr>
            </w:pPr>
          </w:p>
          <w:p w14:paraId="690A6854" w14:textId="77777777" w:rsidR="00784308" w:rsidRDefault="00784308" w:rsidP="0093117D">
            <w:pPr>
              <w:spacing w:before="0"/>
              <w:rPr>
                <w:rFonts w:ascii="Arial" w:hAnsi="Arial" w:cs="Arial"/>
                <w:lang w:val="en-GB"/>
              </w:rPr>
            </w:pPr>
          </w:p>
          <w:p w14:paraId="74ECDEA5" w14:textId="77777777" w:rsidR="003134E9" w:rsidRPr="003134E9" w:rsidRDefault="00784308" w:rsidP="003134E9">
            <w:pPr>
              <w:rPr>
                <w:rFonts w:ascii="Arial" w:hAnsi="Arial" w:cs="Arial"/>
                <w:szCs w:val="20"/>
              </w:rPr>
            </w:pPr>
            <w:r w:rsidRPr="003134E9">
              <w:rPr>
                <w:rFonts w:ascii="Arial" w:hAnsi="Arial" w:cs="Arial"/>
                <w:szCs w:val="20"/>
                <w:lang w:val="en-GB"/>
              </w:rPr>
              <w:t>Overleaf you will find our survey information and some questions about you. This is to help CSI-COP learn who are citizen scientists. We will not collect any details that identify you as a person.</w:t>
            </w:r>
            <w:r w:rsidR="003134E9" w:rsidRPr="003134E9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3134E9" w:rsidRPr="003134E9">
              <w:rPr>
                <w:rFonts w:ascii="Arial" w:hAnsi="Arial" w:cs="Arial"/>
                <w:szCs w:val="20"/>
              </w:rPr>
              <w:t>We appreciate your time.</w:t>
            </w:r>
          </w:p>
          <w:p w14:paraId="355F301A" w14:textId="3E26676A" w:rsidR="00784308" w:rsidRPr="003134E9" w:rsidRDefault="00784308" w:rsidP="0093117D">
            <w:pPr>
              <w:spacing w:before="0"/>
              <w:rPr>
                <w:rFonts w:ascii="Arial" w:hAnsi="Arial" w:cs="Arial"/>
                <w:szCs w:val="20"/>
                <w:lang w:val="en-GB"/>
              </w:rPr>
            </w:pPr>
          </w:p>
          <w:p w14:paraId="34908D52" w14:textId="73C3B0B6" w:rsidR="00784308" w:rsidRPr="00152444" w:rsidRDefault="00784308" w:rsidP="0093117D">
            <w:pPr>
              <w:spacing w:before="0"/>
              <w:rPr>
                <w:rFonts w:ascii="Arial" w:hAnsi="Arial" w:cs="Arial"/>
                <w:lang w:val="en-GB"/>
              </w:rPr>
            </w:pPr>
          </w:p>
        </w:tc>
      </w:tr>
    </w:tbl>
    <w:p w14:paraId="4625E657" w14:textId="77777777" w:rsidR="00570967" w:rsidRDefault="00570967" w:rsidP="00B63F0A">
      <w:pPr>
        <w:rPr>
          <w:b/>
          <w:bCs/>
        </w:rPr>
      </w:pPr>
    </w:p>
    <w:p w14:paraId="7314BC1A" w14:textId="77777777" w:rsidR="00570967" w:rsidRDefault="00570967">
      <w:pPr>
        <w:spacing w:before="0" w:after="160"/>
        <w:rPr>
          <w:b/>
          <w:bCs/>
        </w:rPr>
      </w:pPr>
      <w:r>
        <w:rPr>
          <w:b/>
          <w:bCs/>
        </w:rPr>
        <w:br w:type="page"/>
      </w:r>
    </w:p>
    <w:p w14:paraId="0D593EE5" w14:textId="6FC6D810" w:rsidR="00570967" w:rsidRDefault="00570967" w:rsidP="00570967">
      <w:pPr>
        <w:spacing w:before="0" w:after="160"/>
        <w:rPr>
          <w:b/>
          <w:bCs/>
          <w:color w:val="00B0F0"/>
        </w:rPr>
      </w:pPr>
      <w:r>
        <w:rPr>
          <w:b/>
          <w:bCs/>
          <w:color w:val="00B0F0"/>
        </w:rPr>
        <w:lastRenderedPageBreak/>
        <w:t>CSI-COP Survey1</w:t>
      </w:r>
      <w:r w:rsidR="00DF5573">
        <w:rPr>
          <w:b/>
          <w:bCs/>
          <w:color w:val="00B0F0"/>
        </w:rPr>
        <w:t>: before participation in the project</w:t>
      </w:r>
    </w:p>
    <w:tbl>
      <w:tblPr>
        <w:tblpPr w:leftFromText="180" w:rightFromText="180" w:vertAnchor="page" w:horzAnchor="margin" w:tblpY="17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967"/>
      </w:tblGrid>
      <w:tr w:rsidR="00570967" w14:paraId="66229E15" w14:textId="77777777" w:rsidTr="00345CC5">
        <w:tc>
          <w:tcPr>
            <w:tcW w:w="3823" w:type="dxa"/>
          </w:tcPr>
          <w:p w14:paraId="33CE8280" w14:textId="77777777" w:rsidR="00570967" w:rsidRPr="00181AB7" w:rsidRDefault="00570967" w:rsidP="00345CC5">
            <w:pPr>
              <w:rPr>
                <w:rFonts w:ascii="Arial" w:hAnsi="Arial" w:cs="Arial"/>
                <w:b/>
                <w:szCs w:val="20"/>
              </w:rPr>
            </w:pPr>
            <w:r w:rsidRPr="00181AB7">
              <w:rPr>
                <w:rFonts w:ascii="Arial" w:hAnsi="Arial" w:cs="Arial"/>
                <w:b/>
                <w:szCs w:val="20"/>
              </w:rPr>
              <w:t>Age range:</w:t>
            </w:r>
            <w:r>
              <w:rPr>
                <w:rFonts w:ascii="Arial" w:hAnsi="Arial" w:cs="Arial"/>
                <w:b/>
                <w:szCs w:val="20"/>
              </w:rPr>
              <w:t xml:space="preserve"> please circle one from the range </w:t>
            </w:r>
          </w:p>
          <w:p w14:paraId="147141E4" w14:textId="77777777" w:rsidR="00570967" w:rsidRPr="00033199" w:rsidRDefault="00570967" w:rsidP="00345CC5">
            <w:pPr>
              <w:spacing w:before="0" w:after="16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6967" w:type="dxa"/>
          </w:tcPr>
          <w:p w14:paraId="57F9960D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18-</w:t>
            </w:r>
            <w:r>
              <w:rPr>
                <w:rFonts w:ascii="Arial" w:hAnsi="Arial" w:cs="Arial"/>
                <w:szCs w:val="20"/>
              </w:rPr>
              <w:t>39;            40</w:t>
            </w:r>
            <w:r w:rsidRPr="00181AB7">
              <w:rPr>
                <w:rFonts w:ascii="Arial" w:hAnsi="Arial" w:cs="Arial"/>
                <w:szCs w:val="20"/>
              </w:rPr>
              <w:t>-</w:t>
            </w:r>
            <w:r>
              <w:rPr>
                <w:rFonts w:ascii="Arial" w:hAnsi="Arial" w:cs="Arial"/>
                <w:szCs w:val="20"/>
              </w:rPr>
              <w:t xml:space="preserve">65;            66+;            </w:t>
            </w:r>
            <w:r w:rsidRPr="00181AB7">
              <w:rPr>
                <w:rFonts w:ascii="Arial" w:hAnsi="Arial" w:cs="Arial"/>
                <w:szCs w:val="20"/>
              </w:rPr>
              <w:t>Prefer not to say</w:t>
            </w:r>
          </w:p>
          <w:p w14:paraId="1CFE62D7" w14:textId="77777777" w:rsidR="00570967" w:rsidRPr="00A5648B" w:rsidRDefault="00570967" w:rsidP="00345CC5">
            <w:pPr>
              <w:spacing w:before="0" w:after="160"/>
              <w:rPr>
                <w:rFonts w:ascii="Arial" w:hAnsi="Arial" w:cs="Arial"/>
                <w:szCs w:val="20"/>
              </w:rPr>
            </w:pPr>
          </w:p>
        </w:tc>
      </w:tr>
      <w:tr w:rsidR="00570967" w14:paraId="197FB1D1" w14:textId="77777777" w:rsidTr="00345CC5">
        <w:tc>
          <w:tcPr>
            <w:tcW w:w="3823" w:type="dxa"/>
          </w:tcPr>
          <w:p w14:paraId="59176C83" w14:textId="77777777" w:rsidR="00570967" w:rsidRPr="007A6A23" w:rsidRDefault="00570967" w:rsidP="00345CC5">
            <w:pPr>
              <w:rPr>
                <w:rFonts w:ascii="Arial" w:hAnsi="Arial" w:cs="Arial"/>
                <w:b/>
                <w:szCs w:val="20"/>
              </w:rPr>
            </w:pPr>
            <w:r w:rsidRPr="00181AB7">
              <w:rPr>
                <w:rFonts w:ascii="Arial" w:hAnsi="Arial" w:cs="Arial"/>
                <w:b/>
                <w:szCs w:val="20"/>
              </w:rPr>
              <w:t>Gender:</w:t>
            </w:r>
            <w:r>
              <w:rPr>
                <w:rFonts w:ascii="Arial" w:hAnsi="Arial" w:cs="Arial"/>
                <w:b/>
                <w:szCs w:val="20"/>
              </w:rPr>
              <w:t xml:space="preserve"> please select one</w:t>
            </w:r>
          </w:p>
        </w:tc>
        <w:tc>
          <w:tcPr>
            <w:tcW w:w="6967" w:type="dxa"/>
          </w:tcPr>
          <w:p w14:paraId="72AAB21B" w14:textId="77777777" w:rsidR="00570967" w:rsidRPr="00852C44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Female</w:t>
            </w:r>
            <w:r>
              <w:rPr>
                <w:rFonts w:ascii="Arial" w:hAnsi="Arial" w:cs="Arial"/>
                <w:szCs w:val="20"/>
              </w:rPr>
              <w:t xml:space="preserve">;  </w:t>
            </w:r>
            <w:r w:rsidRPr="00181AB7">
              <w:rPr>
                <w:rFonts w:ascii="Arial" w:hAnsi="Arial" w:cs="Arial"/>
                <w:szCs w:val="20"/>
              </w:rPr>
              <w:t>Male</w:t>
            </w:r>
            <w:r>
              <w:rPr>
                <w:rFonts w:ascii="Arial" w:hAnsi="Arial" w:cs="Arial"/>
                <w:szCs w:val="20"/>
              </w:rPr>
              <w:t xml:space="preserve">;  </w:t>
            </w:r>
            <w:r w:rsidRPr="00181AB7">
              <w:rPr>
                <w:rFonts w:ascii="Arial" w:hAnsi="Arial" w:cs="Arial"/>
                <w:szCs w:val="20"/>
              </w:rPr>
              <w:t>Intersex</w:t>
            </w:r>
            <w:r>
              <w:rPr>
                <w:rFonts w:ascii="Arial" w:hAnsi="Arial" w:cs="Arial"/>
                <w:szCs w:val="20"/>
              </w:rPr>
              <w:t xml:space="preserve">;  </w:t>
            </w:r>
            <w:r w:rsidRPr="00181AB7">
              <w:rPr>
                <w:rFonts w:ascii="Arial" w:hAnsi="Arial" w:cs="Arial"/>
                <w:szCs w:val="20"/>
              </w:rPr>
              <w:t>Trans Umbrella</w:t>
            </w:r>
            <w:r>
              <w:rPr>
                <w:rFonts w:ascii="Arial" w:hAnsi="Arial" w:cs="Arial"/>
                <w:szCs w:val="20"/>
              </w:rPr>
              <w:t xml:space="preserve">;  </w:t>
            </w:r>
            <w:r w:rsidRPr="00181AB7">
              <w:rPr>
                <w:rFonts w:ascii="Arial" w:hAnsi="Arial" w:cs="Arial"/>
                <w:szCs w:val="20"/>
              </w:rPr>
              <w:t>Other</w:t>
            </w:r>
            <w:r>
              <w:rPr>
                <w:rFonts w:ascii="Arial" w:hAnsi="Arial" w:cs="Arial"/>
                <w:szCs w:val="20"/>
              </w:rPr>
              <w:t xml:space="preserve">;   </w:t>
            </w:r>
            <w:r w:rsidRPr="00181AB7">
              <w:rPr>
                <w:rFonts w:ascii="Arial" w:hAnsi="Arial" w:cs="Arial"/>
                <w:szCs w:val="20"/>
              </w:rPr>
              <w:t>Prefer not to say</w:t>
            </w:r>
          </w:p>
        </w:tc>
      </w:tr>
      <w:tr w:rsidR="00570967" w14:paraId="6B8DDE63" w14:textId="77777777" w:rsidTr="00345CC5">
        <w:tc>
          <w:tcPr>
            <w:tcW w:w="3823" w:type="dxa"/>
          </w:tcPr>
          <w:p w14:paraId="52D56A14" w14:textId="77777777" w:rsidR="00570967" w:rsidRPr="00852C44" w:rsidRDefault="00570967" w:rsidP="00345CC5">
            <w:pPr>
              <w:rPr>
                <w:rFonts w:ascii="Arial" w:hAnsi="Arial" w:cs="Arial"/>
                <w:b/>
                <w:szCs w:val="20"/>
              </w:rPr>
            </w:pPr>
            <w:r w:rsidRPr="00181AB7">
              <w:rPr>
                <w:rFonts w:ascii="Arial" w:hAnsi="Arial" w:cs="Arial"/>
                <w:b/>
                <w:szCs w:val="20"/>
              </w:rPr>
              <w:t>Location:</w:t>
            </w:r>
            <w:r>
              <w:rPr>
                <w:rFonts w:ascii="Arial" w:hAnsi="Arial" w:cs="Arial"/>
                <w:b/>
                <w:szCs w:val="20"/>
              </w:rPr>
              <w:t xml:space="preserve">  please select one</w:t>
            </w:r>
          </w:p>
        </w:tc>
        <w:tc>
          <w:tcPr>
            <w:tcW w:w="6967" w:type="dxa"/>
          </w:tcPr>
          <w:p w14:paraId="60536239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Urban – towns and cities -e.g. Patras, Coventry, London</w:t>
            </w:r>
          </w:p>
          <w:p w14:paraId="79EC0031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Rural – villages (below 2000 population)</w:t>
            </w:r>
          </w:p>
          <w:p w14:paraId="6DD04FAF" w14:textId="77777777" w:rsidR="00570967" w:rsidRPr="00852C44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Prefer not to say</w:t>
            </w:r>
          </w:p>
        </w:tc>
      </w:tr>
      <w:tr w:rsidR="00570967" w14:paraId="473843DD" w14:textId="77777777" w:rsidTr="00345CC5">
        <w:tc>
          <w:tcPr>
            <w:tcW w:w="3823" w:type="dxa"/>
          </w:tcPr>
          <w:p w14:paraId="3C9978DF" w14:textId="77777777" w:rsidR="00570967" w:rsidRDefault="00570967" w:rsidP="00345CC5">
            <w:pPr>
              <w:rPr>
                <w:rFonts w:ascii="Arial" w:hAnsi="Arial" w:cs="Arial"/>
                <w:b/>
                <w:szCs w:val="20"/>
              </w:rPr>
            </w:pPr>
            <w:r w:rsidRPr="00181AB7">
              <w:rPr>
                <w:rFonts w:ascii="Arial" w:hAnsi="Arial" w:cs="Arial"/>
                <w:b/>
                <w:szCs w:val="20"/>
              </w:rPr>
              <w:t>Languages:</w:t>
            </w:r>
          </w:p>
          <w:p w14:paraId="66BED50E" w14:textId="77777777" w:rsidR="00570967" w:rsidRDefault="00570967" w:rsidP="0057096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Cs w:val="20"/>
              </w:rPr>
            </w:pPr>
            <w:r w:rsidRPr="00355834">
              <w:rPr>
                <w:rFonts w:ascii="Arial" w:hAnsi="Arial" w:cs="Arial"/>
                <w:szCs w:val="20"/>
              </w:rPr>
              <w:t>What is your dominant, or mother tongue?</w:t>
            </w:r>
          </w:p>
          <w:p w14:paraId="42007651" w14:textId="77777777" w:rsidR="00570967" w:rsidRPr="00355834" w:rsidRDefault="00570967" w:rsidP="00345CC5">
            <w:pPr>
              <w:ind w:left="360"/>
              <w:rPr>
                <w:rFonts w:ascii="Arial" w:hAnsi="Arial" w:cs="Arial"/>
                <w:szCs w:val="20"/>
              </w:rPr>
            </w:pPr>
          </w:p>
          <w:p w14:paraId="26C7E169" w14:textId="77777777" w:rsidR="00570967" w:rsidRPr="00355834" w:rsidRDefault="00570967" w:rsidP="0057096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Cs w:val="20"/>
              </w:rPr>
            </w:pPr>
            <w:r w:rsidRPr="00355834">
              <w:rPr>
                <w:rFonts w:ascii="Arial" w:hAnsi="Arial" w:cs="Arial"/>
                <w:szCs w:val="20"/>
              </w:rPr>
              <w:t>Do you speak more than one language fluently?</w:t>
            </w:r>
          </w:p>
          <w:p w14:paraId="5D1F46C5" w14:textId="77777777" w:rsidR="00570967" w:rsidRPr="0080643E" w:rsidRDefault="00570967" w:rsidP="00345CC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You can prefer not to say.</w:t>
            </w:r>
            <w:r w:rsidRPr="00181AB7">
              <w:rPr>
                <w:rFonts w:ascii="Arial" w:hAnsi="Arial" w:cs="Arial"/>
                <w:b/>
                <w:szCs w:val="20"/>
              </w:rPr>
              <w:br/>
            </w:r>
          </w:p>
        </w:tc>
        <w:tc>
          <w:tcPr>
            <w:tcW w:w="6967" w:type="dxa"/>
          </w:tcPr>
          <w:p w14:paraId="13EAD44D" w14:textId="77777777" w:rsidR="00570967" w:rsidRDefault="00570967" w:rsidP="00345CC5">
            <w:pPr>
              <w:spacing w:before="0" w:after="1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2DF548E" w14:textId="77777777" w:rsidR="00570967" w:rsidRDefault="00570967" w:rsidP="00345CC5">
            <w:pPr>
              <w:spacing w:before="0" w:after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  <w:p w14:paraId="3CBBA979" w14:textId="77777777" w:rsidR="00570967" w:rsidRDefault="00570967" w:rsidP="00345CC5">
            <w:pPr>
              <w:spacing w:before="0" w:after="1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661514A" w14:textId="77777777" w:rsidR="00570967" w:rsidRDefault="00570967" w:rsidP="00345CC5">
            <w:pPr>
              <w:spacing w:before="0" w:after="1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E783E8D" w14:textId="77777777" w:rsidR="00570967" w:rsidRDefault="00570967" w:rsidP="00345CC5">
            <w:pPr>
              <w:spacing w:before="0" w:after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  <w:p w14:paraId="460489AE" w14:textId="77777777" w:rsidR="00570967" w:rsidRDefault="00570967" w:rsidP="00345CC5">
            <w:pPr>
              <w:spacing w:before="0" w:after="1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722A59D" w14:textId="77777777" w:rsidR="00570967" w:rsidRPr="00821D02" w:rsidRDefault="00570967" w:rsidP="00345CC5">
            <w:pPr>
              <w:spacing w:before="0" w:after="160"/>
              <w:rPr>
                <w:rFonts w:ascii="Arial" w:hAnsi="Arial" w:cs="Arial"/>
                <w:sz w:val="22"/>
              </w:rPr>
            </w:pPr>
            <w:r w:rsidRPr="00821D02">
              <w:rPr>
                <w:rFonts w:ascii="Arial" w:hAnsi="Arial" w:cs="Arial"/>
                <w:sz w:val="22"/>
              </w:rPr>
              <w:t>Prefer not to say</w:t>
            </w:r>
          </w:p>
        </w:tc>
      </w:tr>
      <w:tr w:rsidR="00570967" w14:paraId="088F661C" w14:textId="77777777" w:rsidTr="00345CC5">
        <w:tc>
          <w:tcPr>
            <w:tcW w:w="3823" w:type="dxa"/>
          </w:tcPr>
          <w:p w14:paraId="5490483B" w14:textId="77777777" w:rsidR="00570967" w:rsidRPr="00181AB7" w:rsidRDefault="00570967" w:rsidP="00345CC5">
            <w:pPr>
              <w:rPr>
                <w:rFonts w:ascii="Arial" w:hAnsi="Arial" w:cs="Arial"/>
                <w:b/>
                <w:szCs w:val="20"/>
              </w:rPr>
            </w:pPr>
            <w:r w:rsidRPr="00181AB7">
              <w:rPr>
                <w:rFonts w:ascii="Arial" w:hAnsi="Arial" w:cs="Arial"/>
                <w:b/>
                <w:szCs w:val="20"/>
              </w:rPr>
              <w:t>Accessibility:</w:t>
            </w:r>
          </w:p>
          <w:p w14:paraId="3E2FDC32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Do you regard yourself as having some accessibility issues; for example, use text-to-speech software due to a visual impairment?</w:t>
            </w:r>
          </w:p>
          <w:p w14:paraId="4D1F3F0F" w14:textId="77777777" w:rsidR="00570967" w:rsidRPr="00FF7B02" w:rsidRDefault="00570967" w:rsidP="00345CC5">
            <w:pPr>
              <w:spacing w:before="0" w:after="1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67" w:type="dxa"/>
          </w:tcPr>
          <w:p w14:paraId="42C2F492" w14:textId="77777777" w:rsidR="00570967" w:rsidRDefault="00570967" w:rsidP="00345CC5">
            <w:pPr>
              <w:spacing w:before="0" w:after="160"/>
              <w:rPr>
                <w:rFonts w:ascii="Arial" w:hAnsi="Arial" w:cs="Arial"/>
                <w:sz w:val="22"/>
              </w:rPr>
            </w:pPr>
          </w:p>
          <w:p w14:paraId="4C2D61E0" w14:textId="77777777" w:rsidR="00570967" w:rsidRPr="00096CC0" w:rsidRDefault="00570967" w:rsidP="00345CC5">
            <w:pPr>
              <w:spacing w:before="0" w:after="160"/>
              <w:rPr>
                <w:rFonts w:ascii="Arial" w:hAnsi="Arial" w:cs="Arial"/>
                <w:sz w:val="22"/>
              </w:rPr>
            </w:pPr>
            <w:r w:rsidRPr="00096CC0">
              <w:rPr>
                <w:rFonts w:ascii="Arial" w:hAnsi="Arial" w:cs="Arial"/>
                <w:sz w:val="22"/>
              </w:rPr>
              <w:t>YES</w:t>
            </w:r>
          </w:p>
          <w:p w14:paraId="0410AA3E" w14:textId="77777777" w:rsidR="00570967" w:rsidRPr="00096CC0" w:rsidRDefault="00570967" w:rsidP="00345CC5">
            <w:pPr>
              <w:spacing w:before="0" w:after="160"/>
              <w:rPr>
                <w:rFonts w:ascii="Arial" w:hAnsi="Arial" w:cs="Arial"/>
                <w:sz w:val="22"/>
              </w:rPr>
            </w:pPr>
            <w:r w:rsidRPr="00096CC0">
              <w:rPr>
                <w:rFonts w:ascii="Arial" w:hAnsi="Arial" w:cs="Arial"/>
                <w:sz w:val="22"/>
              </w:rPr>
              <w:t>NO</w:t>
            </w:r>
          </w:p>
          <w:p w14:paraId="0E5FB42A" w14:textId="77777777" w:rsidR="00570967" w:rsidRPr="00FF7B02" w:rsidRDefault="00570967" w:rsidP="00345CC5">
            <w:pPr>
              <w:spacing w:before="0" w:after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CC0">
              <w:rPr>
                <w:rFonts w:ascii="Arial" w:hAnsi="Arial" w:cs="Arial"/>
                <w:sz w:val="22"/>
              </w:rPr>
              <w:t>Prefer not to say</w:t>
            </w:r>
          </w:p>
        </w:tc>
      </w:tr>
      <w:tr w:rsidR="00570967" w14:paraId="7390A083" w14:textId="77777777" w:rsidTr="00345CC5">
        <w:tc>
          <w:tcPr>
            <w:tcW w:w="3823" w:type="dxa"/>
          </w:tcPr>
          <w:p w14:paraId="004CF227" w14:textId="77777777" w:rsidR="00570967" w:rsidRPr="00181AB7" w:rsidRDefault="00570967" w:rsidP="00345CC5">
            <w:pPr>
              <w:rPr>
                <w:rFonts w:ascii="Arial" w:hAnsi="Arial" w:cs="Arial"/>
                <w:b/>
                <w:szCs w:val="20"/>
              </w:rPr>
            </w:pPr>
            <w:r w:rsidRPr="00181AB7">
              <w:rPr>
                <w:rFonts w:ascii="Arial" w:hAnsi="Arial" w:cs="Arial"/>
                <w:b/>
                <w:szCs w:val="20"/>
              </w:rPr>
              <w:t xml:space="preserve">Work: </w:t>
            </w:r>
          </w:p>
          <w:p w14:paraId="22F27B91" w14:textId="77777777" w:rsidR="00570967" w:rsidRPr="00FF7B02" w:rsidRDefault="00570967" w:rsidP="00345CC5">
            <w:pPr>
              <w:spacing w:before="0" w:after="1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67" w:type="dxa"/>
          </w:tcPr>
          <w:p w14:paraId="4B7B2266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Student level: please select</w:t>
            </w:r>
          </w:p>
          <w:p w14:paraId="4DE3782C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ab/>
              <w:t>Undergraduate</w:t>
            </w:r>
          </w:p>
          <w:p w14:paraId="2A861703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ab/>
              <w:t>Postgraduate</w:t>
            </w:r>
          </w:p>
          <w:p w14:paraId="752D9E8F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ab/>
              <w:t>Doctoral</w:t>
            </w:r>
          </w:p>
          <w:p w14:paraId="7228D74C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Non-student: please select the category that best describes your employment status:</w:t>
            </w:r>
          </w:p>
          <w:p w14:paraId="23D8687C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ab/>
              <w:t>Employed, working 36.5 or more hours per week</w:t>
            </w:r>
          </w:p>
          <w:p w14:paraId="402D29D9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ab/>
              <w:t>Employed, working 1-36 hours per week</w:t>
            </w:r>
          </w:p>
          <w:p w14:paraId="1FAB4AA4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ab/>
              <w:t>Not employed, looking for work</w:t>
            </w:r>
          </w:p>
          <w:p w14:paraId="095B4322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ab/>
              <w:t>Not employed, not looking for work</w:t>
            </w:r>
          </w:p>
          <w:p w14:paraId="0D2B22C1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lastRenderedPageBreak/>
              <w:tab/>
              <w:t>Refugee seeking asylum</w:t>
            </w:r>
          </w:p>
          <w:p w14:paraId="4AE110D1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ab/>
              <w:t>Retired</w:t>
            </w:r>
          </w:p>
          <w:p w14:paraId="374EFF70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ab/>
              <w:t>Having accessibility issues, not able to work</w:t>
            </w:r>
          </w:p>
          <w:p w14:paraId="6CAA3989" w14:textId="77777777" w:rsidR="00570967" w:rsidRPr="00181AB7" w:rsidRDefault="00570967" w:rsidP="00345CC5">
            <w:pPr>
              <w:ind w:firstLine="720"/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Prefer not to say</w:t>
            </w:r>
          </w:p>
          <w:p w14:paraId="596E3268" w14:textId="77777777" w:rsidR="00570967" w:rsidRPr="00FF7B02" w:rsidRDefault="00570967" w:rsidP="00345CC5">
            <w:pPr>
              <w:spacing w:before="0" w:after="1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70967" w14:paraId="45238330" w14:textId="77777777" w:rsidTr="00345CC5">
        <w:tc>
          <w:tcPr>
            <w:tcW w:w="3823" w:type="dxa"/>
          </w:tcPr>
          <w:p w14:paraId="0E6AAE8A" w14:textId="77777777" w:rsidR="00570967" w:rsidRPr="00181AB7" w:rsidRDefault="00570967" w:rsidP="00345CC5">
            <w:pPr>
              <w:rPr>
                <w:rFonts w:ascii="Arial" w:hAnsi="Arial" w:cs="Arial"/>
                <w:b/>
                <w:szCs w:val="20"/>
              </w:rPr>
            </w:pPr>
            <w:r w:rsidRPr="00181AB7">
              <w:rPr>
                <w:rFonts w:ascii="Arial" w:hAnsi="Arial" w:cs="Arial"/>
                <w:b/>
                <w:szCs w:val="20"/>
              </w:rPr>
              <w:lastRenderedPageBreak/>
              <w:t>Internet access:</w:t>
            </w:r>
          </w:p>
          <w:p w14:paraId="2DB69BCE" w14:textId="77777777" w:rsidR="00570967" w:rsidRPr="00FF7B02" w:rsidRDefault="00570967" w:rsidP="00345CC5">
            <w:pPr>
              <w:spacing w:before="0" w:after="1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67" w:type="dxa"/>
          </w:tcPr>
          <w:p w14:paraId="5184061A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Have access to own Internet connection (home or work broadband/mobile)</w:t>
            </w:r>
          </w:p>
          <w:p w14:paraId="50EAEC3C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Use public access when using the Internet</w:t>
            </w:r>
          </w:p>
          <w:p w14:paraId="5F759D00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Prefer not to say</w:t>
            </w:r>
          </w:p>
          <w:p w14:paraId="3E14F5B9" w14:textId="77777777" w:rsidR="00570967" w:rsidRPr="00FF7B02" w:rsidRDefault="00570967" w:rsidP="00345CC5">
            <w:pPr>
              <w:spacing w:before="0" w:after="1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70967" w14:paraId="5E86585A" w14:textId="77777777" w:rsidTr="00345CC5">
        <w:tc>
          <w:tcPr>
            <w:tcW w:w="3823" w:type="dxa"/>
          </w:tcPr>
          <w:p w14:paraId="7E6C9F20" w14:textId="77777777" w:rsidR="00570967" w:rsidRPr="00181AB7" w:rsidRDefault="00570967" w:rsidP="00345CC5">
            <w:pPr>
              <w:rPr>
                <w:rFonts w:ascii="Arial" w:hAnsi="Arial" w:cs="Arial"/>
                <w:b/>
                <w:szCs w:val="20"/>
              </w:rPr>
            </w:pPr>
            <w:r w:rsidRPr="00181AB7">
              <w:rPr>
                <w:rFonts w:ascii="Arial" w:hAnsi="Arial" w:cs="Arial"/>
                <w:b/>
                <w:szCs w:val="20"/>
              </w:rPr>
              <w:t>Internet usage:</w:t>
            </w:r>
          </w:p>
          <w:p w14:paraId="282194E6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How often do you use the Internet? Please select</w:t>
            </w:r>
            <w:r>
              <w:rPr>
                <w:rFonts w:ascii="Arial" w:hAnsi="Arial" w:cs="Arial"/>
                <w:szCs w:val="20"/>
              </w:rPr>
              <w:t>:</w:t>
            </w:r>
          </w:p>
          <w:p w14:paraId="2B5A0237" w14:textId="77777777" w:rsidR="00570967" w:rsidRPr="00FF7B02" w:rsidRDefault="00570967" w:rsidP="00345CC5">
            <w:pPr>
              <w:spacing w:before="0" w:after="1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67" w:type="dxa"/>
          </w:tcPr>
          <w:p w14:paraId="3713B679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Daily</w:t>
            </w:r>
          </w:p>
          <w:p w14:paraId="0A4C062B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2-3 times a week</w:t>
            </w:r>
          </w:p>
          <w:p w14:paraId="21955AAB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Once a week</w:t>
            </w:r>
          </w:p>
          <w:p w14:paraId="79C40AB0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Less than once a week</w:t>
            </w:r>
          </w:p>
          <w:p w14:paraId="70DB0775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Never</w:t>
            </w:r>
          </w:p>
          <w:p w14:paraId="1DBA07B8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Prefer not to say</w:t>
            </w:r>
          </w:p>
          <w:p w14:paraId="04C6ED32" w14:textId="77777777" w:rsidR="00570967" w:rsidRPr="00FF7B02" w:rsidRDefault="00570967" w:rsidP="00345CC5">
            <w:pPr>
              <w:spacing w:before="0" w:after="1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70967" w14:paraId="309394A9" w14:textId="77777777" w:rsidTr="00345CC5">
        <w:tc>
          <w:tcPr>
            <w:tcW w:w="3823" w:type="dxa"/>
          </w:tcPr>
          <w:p w14:paraId="62F84F95" w14:textId="77777777" w:rsidR="00570967" w:rsidRPr="00181AB7" w:rsidRDefault="00570967" w:rsidP="00345CC5">
            <w:pPr>
              <w:rPr>
                <w:rFonts w:ascii="Arial" w:hAnsi="Arial" w:cs="Arial"/>
                <w:b/>
                <w:szCs w:val="20"/>
              </w:rPr>
            </w:pPr>
            <w:r w:rsidRPr="00181AB7">
              <w:rPr>
                <w:rFonts w:ascii="Arial" w:hAnsi="Arial" w:cs="Arial"/>
                <w:b/>
                <w:szCs w:val="20"/>
              </w:rPr>
              <w:t xml:space="preserve">Purpose of Internet use: </w:t>
            </w:r>
          </w:p>
          <w:p w14:paraId="6B11EDA1" w14:textId="77777777" w:rsidR="00570967" w:rsidRPr="00FF7B02" w:rsidRDefault="00570967" w:rsidP="00345CC5">
            <w:pPr>
              <w:spacing w:before="0" w:after="1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67" w:type="dxa"/>
          </w:tcPr>
          <w:p w14:paraId="29D625E9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Use the Internet as part of daily work</w:t>
            </w:r>
          </w:p>
          <w:p w14:paraId="17792F31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Use the Internet for leisure, not part of work</w:t>
            </w:r>
          </w:p>
          <w:p w14:paraId="1F143296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Use the Internet for work and leisure</w:t>
            </w:r>
          </w:p>
          <w:p w14:paraId="64E5586A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Use the Internet in a limited way, for example, using a computer in a public library.</w:t>
            </w:r>
          </w:p>
          <w:p w14:paraId="4D7DD5FD" w14:textId="77777777" w:rsidR="00570967" w:rsidRDefault="00570967" w:rsidP="00345CC5">
            <w:pPr>
              <w:spacing w:before="0" w:after="160"/>
              <w:rPr>
                <w:rFonts w:ascii="Arial" w:hAnsi="Arial" w:cs="Arial"/>
                <w:szCs w:val="20"/>
              </w:rPr>
            </w:pPr>
          </w:p>
          <w:p w14:paraId="6F8731EF" w14:textId="77777777" w:rsidR="00570967" w:rsidRPr="00FF7B02" w:rsidRDefault="00570967" w:rsidP="00345CC5">
            <w:pPr>
              <w:spacing w:before="0" w:after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1AB7">
              <w:rPr>
                <w:rFonts w:ascii="Arial" w:hAnsi="Arial" w:cs="Arial"/>
                <w:szCs w:val="20"/>
              </w:rPr>
              <w:t>Prefer not to say</w:t>
            </w:r>
          </w:p>
        </w:tc>
      </w:tr>
      <w:tr w:rsidR="00570967" w14:paraId="6743D114" w14:textId="77777777" w:rsidTr="00345CC5">
        <w:tc>
          <w:tcPr>
            <w:tcW w:w="3823" w:type="dxa"/>
          </w:tcPr>
          <w:p w14:paraId="28BAF488" w14:textId="77777777" w:rsidR="00570967" w:rsidRPr="00181AB7" w:rsidRDefault="00570967" w:rsidP="00345CC5">
            <w:pPr>
              <w:rPr>
                <w:rFonts w:ascii="Arial" w:hAnsi="Arial" w:cs="Arial"/>
                <w:b/>
                <w:szCs w:val="20"/>
              </w:rPr>
            </w:pPr>
            <w:r w:rsidRPr="00181AB7">
              <w:rPr>
                <w:rFonts w:ascii="Arial" w:hAnsi="Arial" w:cs="Arial"/>
                <w:b/>
                <w:szCs w:val="20"/>
              </w:rPr>
              <w:t>Apps usage:</w:t>
            </w:r>
            <w:r>
              <w:rPr>
                <w:rFonts w:ascii="Arial" w:hAnsi="Arial" w:cs="Arial"/>
                <w:b/>
                <w:szCs w:val="20"/>
              </w:rPr>
              <w:t xml:space="preserve"> Desktops and laptops</w:t>
            </w:r>
          </w:p>
          <w:p w14:paraId="2743D6C8" w14:textId="77777777" w:rsidR="00570967" w:rsidRPr="00FF7B02" w:rsidRDefault="00570967" w:rsidP="00345CC5">
            <w:pPr>
              <w:spacing w:before="0" w:after="1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67" w:type="dxa"/>
          </w:tcPr>
          <w:p w14:paraId="7093742B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Use apps regularly, for example</w:t>
            </w:r>
            <w:r>
              <w:rPr>
                <w:rFonts w:ascii="Arial" w:hAnsi="Arial" w:cs="Arial"/>
                <w:szCs w:val="20"/>
              </w:rPr>
              <w:t xml:space="preserve"> to authenticate access to work tools (e.g. Zoom, MS Teams). If</w:t>
            </w:r>
            <w:r w:rsidRPr="00181AB7">
              <w:rPr>
                <w:rFonts w:ascii="Arial" w:hAnsi="Arial" w:cs="Arial"/>
                <w:szCs w:val="20"/>
              </w:rPr>
              <w:t xml:space="preserve"> </w:t>
            </w:r>
            <w:proofErr w:type="gramStart"/>
            <w:r w:rsidRPr="00181AB7">
              <w:rPr>
                <w:rFonts w:ascii="Arial" w:hAnsi="Arial" w:cs="Arial"/>
                <w:szCs w:val="20"/>
              </w:rPr>
              <w:t>so</w:t>
            </w:r>
            <w:proofErr w:type="gramEnd"/>
            <w:r w:rsidRPr="00181AB7">
              <w:rPr>
                <w:rFonts w:ascii="Arial" w:hAnsi="Arial" w:cs="Arial"/>
                <w:szCs w:val="20"/>
              </w:rPr>
              <w:t xml:space="preserve"> please provide names of some apps you use and their purpose:</w:t>
            </w:r>
          </w:p>
          <w:p w14:paraId="63DC9AB1" w14:textId="77777777" w:rsidR="00570967" w:rsidRDefault="00570967" w:rsidP="00345CC5">
            <w:pPr>
              <w:ind w:firstLine="720"/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szCs w:val="20"/>
              </w:rPr>
              <w:t>Work tools (e.g. Microsoft Office, etc.)</w:t>
            </w:r>
          </w:p>
          <w:p w14:paraId="212768EC" w14:textId="77777777" w:rsidR="00570967" w:rsidRPr="00181AB7" w:rsidRDefault="00570967" w:rsidP="00345CC5">
            <w:pPr>
              <w:ind w:left="720" w:firstLine="720"/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Playing Games</w:t>
            </w:r>
            <w:r>
              <w:rPr>
                <w:rFonts w:ascii="Arial" w:hAnsi="Arial" w:cs="Arial"/>
                <w:szCs w:val="20"/>
              </w:rPr>
              <w:t xml:space="preserve"> (e.g. STEAM).</w:t>
            </w:r>
          </w:p>
          <w:p w14:paraId="7FF0D96E" w14:textId="77777777" w:rsidR="00570967" w:rsidRPr="00181AB7" w:rsidRDefault="00570967" w:rsidP="00345CC5">
            <w:pPr>
              <w:ind w:firstLine="720"/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ab/>
              <w:t>Educational apps</w:t>
            </w:r>
          </w:p>
          <w:p w14:paraId="55D25DE6" w14:textId="77777777" w:rsidR="00570967" w:rsidRPr="00181AB7" w:rsidRDefault="00570967" w:rsidP="00345CC5">
            <w:pPr>
              <w:ind w:firstLine="720"/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ab/>
              <w:t>Lifestyle (sport, fitness, health)</w:t>
            </w:r>
          </w:p>
          <w:p w14:paraId="02693406" w14:textId="77777777" w:rsidR="00570967" w:rsidRPr="00181AB7" w:rsidRDefault="00570967" w:rsidP="00345CC5">
            <w:pPr>
              <w:ind w:firstLine="720"/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lastRenderedPageBreak/>
              <w:tab/>
              <w:t>News</w:t>
            </w:r>
          </w:p>
          <w:p w14:paraId="18FD7A23" w14:textId="77777777" w:rsidR="00570967" w:rsidRPr="00181AB7" w:rsidRDefault="00570967" w:rsidP="00345CC5">
            <w:pPr>
              <w:ind w:firstLine="720"/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ab/>
              <w:t>Entertainment (</w:t>
            </w:r>
            <w:r>
              <w:rPr>
                <w:rFonts w:ascii="Arial" w:hAnsi="Arial" w:cs="Arial"/>
                <w:szCs w:val="20"/>
              </w:rPr>
              <w:t>e.g.</w:t>
            </w:r>
            <w:r w:rsidRPr="00181AB7">
              <w:rPr>
                <w:rFonts w:ascii="Arial" w:hAnsi="Arial" w:cs="Arial"/>
                <w:szCs w:val="20"/>
              </w:rPr>
              <w:t xml:space="preserve"> streaming apps, such as Netflix)</w:t>
            </w:r>
          </w:p>
          <w:p w14:paraId="4F434DC8" w14:textId="77777777" w:rsidR="00570967" w:rsidRPr="00181AB7" w:rsidRDefault="00570967" w:rsidP="00345CC5">
            <w:pPr>
              <w:ind w:firstLine="720"/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ab/>
              <w:t>Other</w:t>
            </w:r>
          </w:p>
          <w:p w14:paraId="640BE3EC" w14:textId="77777777" w:rsidR="00570967" w:rsidRPr="00181AB7" w:rsidRDefault="00570967" w:rsidP="00345CC5">
            <w:pPr>
              <w:ind w:firstLine="720"/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ab/>
              <w:t>Prefer not to say</w:t>
            </w:r>
          </w:p>
          <w:p w14:paraId="3733AEA6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 xml:space="preserve">Rarely use apps on </w:t>
            </w:r>
            <w:r>
              <w:rPr>
                <w:rFonts w:ascii="Arial" w:hAnsi="Arial" w:cs="Arial"/>
                <w:szCs w:val="20"/>
              </w:rPr>
              <w:t>desktops and laptops</w:t>
            </w:r>
          </w:p>
          <w:p w14:paraId="54BFEEF2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Do not use apps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181AB7">
              <w:rPr>
                <w:rFonts w:ascii="Arial" w:hAnsi="Arial" w:cs="Arial"/>
                <w:szCs w:val="20"/>
              </w:rPr>
              <w:t xml:space="preserve">on </w:t>
            </w:r>
            <w:r>
              <w:rPr>
                <w:rFonts w:ascii="Arial" w:hAnsi="Arial" w:cs="Arial"/>
                <w:szCs w:val="20"/>
              </w:rPr>
              <w:t>desktops and laptops</w:t>
            </w:r>
          </w:p>
          <w:p w14:paraId="623E8F2E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Prefer not to say</w:t>
            </w:r>
          </w:p>
          <w:p w14:paraId="1507CCAD" w14:textId="77777777" w:rsidR="00570967" w:rsidRPr="00FF7B02" w:rsidRDefault="00570967" w:rsidP="00345CC5">
            <w:pPr>
              <w:spacing w:before="0" w:after="1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70967" w14:paraId="7E933A29" w14:textId="77777777" w:rsidTr="00345CC5">
        <w:tc>
          <w:tcPr>
            <w:tcW w:w="3823" w:type="dxa"/>
          </w:tcPr>
          <w:p w14:paraId="2FB8CA01" w14:textId="77777777" w:rsidR="00570967" w:rsidRPr="00181AB7" w:rsidRDefault="00570967" w:rsidP="00345CC5">
            <w:pPr>
              <w:rPr>
                <w:rFonts w:ascii="Arial" w:hAnsi="Arial" w:cs="Arial"/>
                <w:b/>
                <w:szCs w:val="20"/>
              </w:rPr>
            </w:pPr>
            <w:r w:rsidRPr="00181AB7">
              <w:rPr>
                <w:rFonts w:ascii="Arial" w:hAnsi="Arial" w:cs="Arial"/>
                <w:b/>
                <w:szCs w:val="20"/>
              </w:rPr>
              <w:lastRenderedPageBreak/>
              <w:t>Apps usage:</w:t>
            </w:r>
            <w:r>
              <w:rPr>
                <w:rFonts w:ascii="Arial" w:hAnsi="Arial" w:cs="Arial"/>
                <w:b/>
                <w:szCs w:val="20"/>
              </w:rPr>
              <w:t xml:space="preserve"> Mobile devices</w:t>
            </w:r>
          </w:p>
          <w:p w14:paraId="5F2A44C1" w14:textId="77777777" w:rsidR="00570967" w:rsidRPr="00FF7B02" w:rsidRDefault="00570967" w:rsidP="00345CC5">
            <w:pPr>
              <w:spacing w:before="0" w:after="1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67" w:type="dxa"/>
          </w:tcPr>
          <w:p w14:paraId="739C8962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 xml:space="preserve">Use apps regularly, for example, transport apps to inform on timing of next train, bus, etc. If </w:t>
            </w:r>
            <w:proofErr w:type="gramStart"/>
            <w:r w:rsidRPr="00181AB7">
              <w:rPr>
                <w:rFonts w:ascii="Arial" w:hAnsi="Arial" w:cs="Arial"/>
                <w:szCs w:val="20"/>
              </w:rPr>
              <w:t>so</w:t>
            </w:r>
            <w:proofErr w:type="gramEnd"/>
            <w:r w:rsidRPr="00181AB7">
              <w:rPr>
                <w:rFonts w:ascii="Arial" w:hAnsi="Arial" w:cs="Arial"/>
                <w:szCs w:val="20"/>
              </w:rPr>
              <w:t xml:space="preserve"> please provide names of some apps you use and their purpose:</w:t>
            </w:r>
          </w:p>
          <w:p w14:paraId="574F7CAC" w14:textId="77777777" w:rsidR="00570967" w:rsidRPr="00181AB7" w:rsidRDefault="00570967" w:rsidP="00345CC5">
            <w:pPr>
              <w:ind w:firstLine="720"/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ab/>
              <w:t>Playing Games</w:t>
            </w:r>
          </w:p>
          <w:p w14:paraId="1F6EA6EE" w14:textId="77777777" w:rsidR="00570967" w:rsidRPr="00181AB7" w:rsidRDefault="00570967" w:rsidP="00345CC5">
            <w:pPr>
              <w:ind w:firstLine="720"/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ab/>
              <w:t>Educational apps</w:t>
            </w:r>
          </w:p>
          <w:p w14:paraId="7306C722" w14:textId="77777777" w:rsidR="00570967" w:rsidRPr="00181AB7" w:rsidRDefault="00570967" w:rsidP="00345CC5">
            <w:pPr>
              <w:ind w:firstLine="720"/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ab/>
              <w:t>Lifestyle (sport, fitness, health):</w:t>
            </w:r>
          </w:p>
          <w:p w14:paraId="661258E9" w14:textId="77777777" w:rsidR="00570967" w:rsidRPr="00181AB7" w:rsidRDefault="00570967" w:rsidP="00345CC5">
            <w:pPr>
              <w:ind w:firstLine="720"/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ab/>
              <w:t>News</w:t>
            </w:r>
          </w:p>
          <w:p w14:paraId="68E9E2B2" w14:textId="77777777" w:rsidR="00570967" w:rsidRPr="00181AB7" w:rsidRDefault="00570967" w:rsidP="00345CC5">
            <w:pPr>
              <w:ind w:firstLine="720"/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ab/>
              <w:t>Entertainment (</w:t>
            </w:r>
            <w:r>
              <w:rPr>
                <w:rFonts w:ascii="Arial" w:hAnsi="Arial" w:cs="Arial"/>
                <w:szCs w:val="20"/>
              </w:rPr>
              <w:t>e.g.</w:t>
            </w:r>
            <w:r w:rsidRPr="00181AB7">
              <w:rPr>
                <w:rFonts w:ascii="Arial" w:hAnsi="Arial" w:cs="Arial"/>
                <w:szCs w:val="20"/>
              </w:rPr>
              <w:t xml:space="preserve"> streaming apps</w:t>
            </w:r>
            <w:r>
              <w:rPr>
                <w:rFonts w:ascii="Arial" w:hAnsi="Arial" w:cs="Arial"/>
                <w:szCs w:val="20"/>
              </w:rPr>
              <w:t xml:space="preserve"> – Amazon Prime</w:t>
            </w:r>
            <w:r w:rsidRPr="00181AB7">
              <w:rPr>
                <w:rFonts w:ascii="Arial" w:hAnsi="Arial" w:cs="Arial"/>
                <w:szCs w:val="20"/>
              </w:rPr>
              <w:t>):</w:t>
            </w:r>
          </w:p>
          <w:p w14:paraId="6FAAB0C3" w14:textId="77777777" w:rsidR="00570967" w:rsidRPr="00181AB7" w:rsidRDefault="00570967" w:rsidP="00345CC5">
            <w:pPr>
              <w:ind w:firstLine="720"/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ab/>
              <w:t>Other</w:t>
            </w:r>
          </w:p>
          <w:p w14:paraId="024C0A7A" w14:textId="77777777" w:rsidR="00570967" w:rsidRPr="00181AB7" w:rsidRDefault="00570967" w:rsidP="00345CC5">
            <w:pPr>
              <w:ind w:firstLine="720"/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ab/>
              <w:t>Prefer not to say</w:t>
            </w:r>
          </w:p>
          <w:p w14:paraId="3A3A9182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Rarely use apps on mobile phone or tablet</w:t>
            </w:r>
          </w:p>
          <w:p w14:paraId="73ED01FD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Do not use apps</w:t>
            </w:r>
          </w:p>
          <w:p w14:paraId="66724EFA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Prefer not to say</w:t>
            </w:r>
          </w:p>
          <w:p w14:paraId="4A4CC7A1" w14:textId="77777777" w:rsidR="00570967" w:rsidRPr="00FF7B02" w:rsidRDefault="00570967" w:rsidP="00345CC5">
            <w:pPr>
              <w:spacing w:before="0" w:after="1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70967" w14:paraId="1FCC187F" w14:textId="77777777" w:rsidTr="00345CC5">
        <w:tc>
          <w:tcPr>
            <w:tcW w:w="3823" w:type="dxa"/>
          </w:tcPr>
          <w:p w14:paraId="712B2C74" w14:textId="77777777" w:rsidR="00570967" w:rsidRPr="001E5952" w:rsidRDefault="00570967" w:rsidP="00345CC5">
            <w:pPr>
              <w:rPr>
                <w:rFonts w:ascii="Arial" w:hAnsi="Arial" w:cs="Arial"/>
                <w:b/>
                <w:bCs/>
                <w:szCs w:val="20"/>
              </w:rPr>
            </w:pPr>
            <w:r w:rsidRPr="00181AB7">
              <w:rPr>
                <w:rFonts w:ascii="Arial" w:hAnsi="Arial" w:cs="Arial"/>
                <w:b/>
                <w:bCs/>
                <w:szCs w:val="20"/>
              </w:rPr>
              <w:t>How did you hear about the CSI-COP project?</w:t>
            </w:r>
          </w:p>
        </w:tc>
        <w:tc>
          <w:tcPr>
            <w:tcW w:w="6967" w:type="dxa"/>
          </w:tcPr>
          <w:p w14:paraId="20555E32" w14:textId="77777777" w:rsidR="00570967" w:rsidRDefault="00570967" w:rsidP="00345CC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From CSI-COP website</w:t>
            </w:r>
          </w:p>
          <w:p w14:paraId="060B67FA" w14:textId="77777777" w:rsidR="00570967" w:rsidRDefault="00570967" w:rsidP="00345CC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From a university</w:t>
            </w:r>
          </w:p>
          <w:p w14:paraId="7EA0A40E" w14:textId="77777777" w:rsidR="00570967" w:rsidRDefault="00570967" w:rsidP="00345CC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From membership to an association (e.g. Women in tech)</w:t>
            </w:r>
          </w:p>
          <w:p w14:paraId="73C29CCD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From a citizen science platform, for example</w:t>
            </w:r>
          </w:p>
          <w:p w14:paraId="0C065E16" w14:textId="77777777" w:rsidR="00570967" w:rsidRPr="00181AB7" w:rsidRDefault="00570967" w:rsidP="00570967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81AB7">
              <w:rPr>
                <w:rFonts w:ascii="Arial" w:hAnsi="Arial" w:cs="Arial"/>
                <w:sz w:val="20"/>
                <w:szCs w:val="20"/>
              </w:rPr>
              <w:t>SciStarter</w:t>
            </w:r>
          </w:p>
          <w:p w14:paraId="6B541DF9" w14:textId="77777777" w:rsidR="00570967" w:rsidRPr="00181AB7" w:rsidRDefault="00570967" w:rsidP="00570967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81AB7">
              <w:rPr>
                <w:rFonts w:ascii="Arial" w:hAnsi="Arial" w:cs="Arial"/>
                <w:sz w:val="20"/>
                <w:szCs w:val="20"/>
              </w:rPr>
              <w:t>Zooniverse</w:t>
            </w:r>
          </w:p>
          <w:p w14:paraId="150ECB33" w14:textId="77777777" w:rsidR="00570967" w:rsidRPr="00181AB7" w:rsidRDefault="00570967" w:rsidP="00570967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81AB7">
              <w:rPr>
                <w:rFonts w:ascii="Arial" w:hAnsi="Arial" w:cs="Arial"/>
                <w:sz w:val="20"/>
                <w:szCs w:val="20"/>
              </w:rPr>
              <w:t>EU-</w:t>
            </w:r>
            <w:proofErr w:type="spellStart"/>
            <w:r w:rsidRPr="00181AB7">
              <w:rPr>
                <w:rFonts w:ascii="Arial" w:hAnsi="Arial" w:cs="Arial"/>
                <w:sz w:val="20"/>
                <w:szCs w:val="20"/>
              </w:rPr>
              <w:t>Citizen.Science</w:t>
            </w:r>
            <w:proofErr w:type="spellEnd"/>
          </w:p>
          <w:p w14:paraId="7396332C" w14:textId="77777777" w:rsidR="00570967" w:rsidRPr="00181AB7" w:rsidRDefault="00570967" w:rsidP="00570967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81AB7">
              <w:rPr>
                <w:rFonts w:ascii="Arial" w:hAnsi="Arial" w:cs="Arial"/>
                <w:sz w:val="20"/>
                <w:szCs w:val="20"/>
              </w:rPr>
              <w:t>Other</w:t>
            </w:r>
            <w:proofErr w:type="gramEnd"/>
            <w:r w:rsidRPr="00181AB7">
              <w:rPr>
                <w:rFonts w:ascii="Arial" w:hAnsi="Arial" w:cs="Arial"/>
                <w:sz w:val="20"/>
                <w:szCs w:val="20"/>
              </w:rPr>
              <w:t xml:space="preserve"> citizen science platform</w:t>
            </w:r>
          </w:p>
          <w:p w14:paraId="64362268" w14:textId="77777777" w:rsidR="00570967" w:rsidRPr="00181AB7" w:rsidRDefault="00570967" w:rsidP="00570967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BD2E0B4" w14:textId="77777777" w:rsidR="0057096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lastRenderedPageBreak/>
              <w:t>Surfing the web</w:t>
            </w:r>
          </w:p>
          <w:p w14:paraId="3403029A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Previous voluntary work</w:t>
            </w:r>
          </w:p>
          <w:p w14:paraId="7287A409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 xml:space="preserve">From Social media, </w:t>
            </w:r>
            <w:r w:rsidRPr="001E5952">
              <w:rPr>
                <w:rFonts w:ascii="Arial" w:hAnsi="Arial" w:cs="Arial"/>
                <w:szCs w:val="20"/>
                <w:u w:val="single"/>
              </w:rPr>
              <w:t>please say which platform</w:t>
            </w:r>
          </w:p>
          <w:p w14:paraId="58ACE228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Word-of-mouth</w:t>
            </w:r>
          </w:p>
          <w:p w14:paraId="7B6D0027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Other</w:t>
            </w:r>
          </w:p>
          <w:p w14:paraId="1FABE064" w14:textId="77777777" w:rsidR="00570967" w:rsidRPr="00FF7B02" w:rsidRDefault="00570967" w:rsidP="00345CC5">
            <w:pPr>
              <w:spacing w:before="0" w:after="1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70967" w14:paraId="3A51557C" w14:textId="77777777" w:rsidTr="00345CC5">
        <w:tc>
          <w:tcPr>
            <w:tcW w:w="3823" w:type="dxa"/>
          </w:tcPr>
          <w:p w14:paraId="73D49481" w14:textId="77777777" w:rsidR="00570967" w:rsidRPr="006E3E34" w:rsidRDefault="00570967" w:rsidP="00345CC5">
            <w:pPr>
              <w:rPr>
                <w:rFonts w:ascii="Arial" w:hAnsi="Arial" w:cs="Arial"/>
                <w:b/>
                <w:bCs/>
                <w:szCs w:val="20"/>
              </w:rPr>
            </w:pPr>
            <w:r w:rsidRPr="00181AB7">
              <w:rPr>
                <w:rFonts w:ascii="Arial" w:hAnsi="Arial" w:cs="Arial"/>
                <w:b/>
                <w:bCs/>
                <w:szCs w:val="20"/>
              </w:rPr>
              <w:lastRenderedPageBreak/>
              <w:t>Did you complete CSI-COP’s free online informal education workshop?</w:t>
            </w:r>
          </w:p>
        </w:tc>
        <w:tc>
          <w:tcPr>
            <w:tcW w:w="6967" w:type="dxa"/>
          </w:tcPr>
          <w:p w14:paraId="3D5206EF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Yes</w:t>
            </w:r>
          </w:p>
          <w:p w14:paraId="0EE0D239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Not yet but intend to</w:t>
            </w:r>
          </w:p>
          <w:p w14:paraId="61ED8E8D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 xml:space="preserve">No, prefer to wait for future face-to-face workshops if held near </w:t>
            </w:r>
            <w:r>
              <w:rPr>
                <w:rFonts w:ascii="Arial" w:hAnsi="Arial" w:cs="Arial"/>
                <w:szCs w:val="20"/>
              </w:rPr>
              <w:t xml:space="preserve">to </w:t>
            </w:r>
            <w:r w:rsidRPr="00181AB7">
              <w:rPr>
                <w:rFonts w:ascii="Arial" w:hAnsi="Arial" w:cs="Arial"/>
                <w:szCs w:val="20"/>
              </w:rPr>
              <w:t>where I live</w:t>
            </w:r>
          </w:p>
          <w:p w14:paraId="718299C0" w14:textId="77777777" w:rsidR="00570967" w:rsidRPr="00FF7B02" w:rsidRDefault="00570967" w:rsidP="00345CC5">
            <w:pPr>
              <w:spacing w:before="0" w:after="1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70967" w14:paraId="0E68AA7C" w14:textId="77777777" w:rsidTr="00345CC5">
        <w:tc>
          <w:tcPr>
            <w:tcW w:w="3823" w:type="dxa"/>
          </w:tcPr>
          <w:p w14:paraId="5D493DE7" w14:textId="77777777" w:rsidR="00570967" w:rsidRPr="00181AB7" w:rsidRDefault="00570967" w:rsidP="00345CC5">
            <w:pPr>
              <w:rPr>
                <w:rFonts w:ascii="Arial" w:hAnsi="Arial" w:cs="Arial"/>
                <w:b/>
                <w:bCs/>
                <w:szCs w:val="20"/>
              </w:rPr>
            </w:pPr>
            <w:r w:rsidRPr="00181AB7">
              <w:rPr>
                <w:rFonts w:ascii="Arial" w:hAnsi="Arial" w:cs="Arial"/>
                <w:b/>
                <w:bCs/>
                <w:szCs w:val="20"/>
              </w:rPr>
              <w:t>If you did complete the workshop, do you intend to join the CSI-COP team as a volunteer citizen scientist?</w:t>
            </w:r>
          </w:p>
          <w:p w14:paraId="5DD8A82C" w14:textId="77777777" w:rsidR="00570967" w:rsidRPr="00FF7B02" w:rsidRDefault="00570967" w:rsidP="00345CC5">
            <w:pPr>
              <w:spacing w:before="0" w:after="1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67" w:type="dxa"/>
          </w:tcPr>
          <w:p w14:paraId="5BB89758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Yes</w:t>
            </w:r>
          </w:p>
          <w:p w14:paraId="5392F25E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Maybe</w:t>
            </w:r>
          </w:p>
          <w:p w14:paraId="4768F377" w14:textId="77777777" w:rsidR="0057096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I need more information</w:t>
            </w:r>
          </w:p>
          <w:p w14:paraId="2050E49D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</w:p>
          <w:p w14:paraId="5A5F2058" w14:textId="77777777" w:rsidR="00570967" w:rsidRPr="00FF7B02" w:rsidRDefault="00570967" w:rsidP="00345CC5">
            <w:pPr>
              <w:spacing w:before="0" w:after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1AB7">
              <w:rPr>
                <w:rFonts w:ascii="Arial" w:hAnsi="Arial" w:cs="Arial"/>
                <w:szCs w:val="20"/>
              </w:rPr>
              <w:t>No</w:t>
            </w:r>
            <w:r w:rsidRPr="00181AB7">
              <w:rPr>
                <w:rFonts w:ascii="Arial" w:hAnsi="Arial" w:cs="Arial"/>
                <w:szCs w:val="20"/>
              </w:rPr>
              <w:tab/>
            </w:r>
          </w:p>
        </w:tc>
      </w:tr>
      <w:tr w:rsidR="00570967" w14:paraId="6EB466CF" w14:textId="77777777" w:rsidTr="00345CC5">
        <w:tc>
          <w:tcPr>
            <w:tcW w:w="3823" w:type="dxa"/>
          </w:tcPr>
          <w:p w14:paraId="60611AB5" w14:textId="35918BE4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b/>
                <w:bCs/>
                <w:szCs w:val="20"/>
              </w:rPr>
              <w:t xml:space="preserve">To </w:t>
            </w:r>
            <w:r w:rsidR="00F84130">
              <w:rPr>
                <w:rFonts w:ascii="Arial" w:hAnsi="Arial" w:cs="Arial"/>
                <w:b/>
                <w:bCs/>
                <w:szCs w:val="20"/>
              </w:rPr>
              <w:t>send your completed ‘Assess your learning’ questions</w:t>
            </w:r>
            <w:r w:rsidR="00FA0C33">
              <w:rPr>
                <w:rFonts w:ascii="Arial" w:hAnsi="Arial" w:cs="Arial"/>
                <w:b/>
                <w:bCs/>
                <w:szCs w:val="20"/>
              </w:rPr>
              <w:t>, your survey</w:t>
            </w:r>
            <w:r w:rsidR="00F84130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FA0C33">
              <w:rPr>
                <w:rFonts w:ascii="Arial" w:hAnsi="Arial" w:cs="Arial"/>
                <w:b/>
                <w:bCs/>
                <w:szCs w:val="20"/>
              </w:rPr>
              <w:t>and for any other queries</w:t>
            </w:r>
            <w:r w:rsidR="00F84130">
              <w:rPr>
                <w:rFonts w:ascii="Arial" w:hAnsi="Arial" w:cs="Arial"/>
                <w:b/>
                <w:bCs/>
                <w:szCs w:val="20"/>
              </w:rPr>
              <w:t xml:space="preserve"> please </w:t>
            </w:r>
            <w:r w:rsidRPr="00181AB7">
              <w:rPr>
                <w:rFonts w:ascii="Arial" w:hAnsi="Arial" w:cs="Arial"/>
                <w:b/>
                <w:bCs/>
                <w:szCs w:val="20"/>
              </w:rPr>
              <w:t xml:space="preserve">contact </w:t>
            </w:r>
            <w:r w:rsidR="00FA0C33">
              <w:rPr>
                <w:rFonts w:ascii="Arial" w:hAnsi="Arial" w:cs="Arial"/>
                <w:b/>
                <w:bCs/>
                <w:szCs w:val="20"/>
              </w:rPr>
              <w:t xml:space="preserve">Coventry University’s </w:t>
            </w:r>
            <w:r w:rsidRPr="00181AB7">
              <w:rPr>
                <w:rFonts w:ascii="Arial" w:hAnsi="Arial" w:cs="Arial"/>
                <w:b/>
                <w:bCs/>
                <w:szCs w:val="20"/>
              </w:rPr>
              <w:t xml:space="preserve"> CSI-COP team</w:t>
            </w:r>
            <w:r w:rsidR="00FA0C33">
              <w:rPr>
                <w:rFonts w:ascii="Arial" w:hAnsi="Arial" w:cs="Arial"/>
                <w:b/>
                <w:bCs/>
                <w:szCs w:val="20"/>
              </w:rPr>
              <w:t>:</w:t>
            </w:r>
          </w:p>
          <w:p w14:paraId="084A6C6C" w14:textId="77777777" w:rsidR="00570967" w:rsidRPr="00181AB7" w:rsidRDefault="00570967" w:rsidP="00345CC5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6967" w:type="dxa"/>
          </w:tcPr>
          <w:p w14:paraId="2A2E1678" w14:textId="125626B7" w:rsidR="00570967" w:rsidRPr="00181AB7" w:rsidRDefault="00FA0C33" w:rsidP="00345CC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Please send return this completed document to</w:t>
            </w:r>
            <w:r w:rsidR="00570967">
              <w:rPr>
                <w:rFonts w:ascii="Arial" w:hAnsi="Arial" w:cs="Arial"/>
                <w:szCs w:val="20"/>
              </w:rPr>
              <w:t xml:space="preserve"> Coventry University CSI-COP team members:</w:t>
            </w:r>
          </w:p>
          <w:p w14:paraId="4520CC04" w14:textId="77777777" w:rsidR="00570967" w:rsidRDefault="00570967" w:rsidP="00345CC5">
            <w:pPr>
              <w:rPr>
                <w:rStyle w:val="Hyperlink"/>
                <w:rFonts w:ascii="Arial" w:hAnsi="Arial" w:cs="Arial"/>
                <w:color w:val="auto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 xml:space="preserve">Huma on </w:t>
            </w:r>
            <w:hyperlink r:id="rId18" w:history="1">
              <w:r w:rsidRPr="00181AB7">
                <w:rPr>
                  <w:rStyle w:val="Hyperlink"/>
                  <w:rFonts w:ascii="Arial" w:hAnsi="Arial" w:cs="Arial"/>
                  <w:szCs w:val="20"/>
                </w:rPr>
                <w:t>ab7778@coventry.ac.uk</w:t>
              </w:r>
            </w:hyperlink>
            <w:r>
              <w:rPr>
                <w:rStyle w:val="Hyperlink"/>
                <w:rFonts w:ascii="Arial" w:hAnsi="Arial" w:cs="Arial"/>
                <w:szCs w:val="20"/>
              </w:rPr>
              <w:t xml:space="preserve">  </w:t>
            </w:r>
            <w:r>
              <w:rPr>
                <w:rStyle w:val="Hyperlink"/>
                <w:rFonts w:ascii="Arial" w:hAnsi="Arial" w:cs="Arial"/>
                <w:color w:val="auto"/>
                <w:szCs w:val="20"/>
              </w:rPr>
              <w:t xml:space="preserve">or Jaimz on </w:t>
            </w:r>
            <w:hyperlink r:id="rId19" w:history="1">
              <w:r w:rsidRPr="00B87B89">
                <w:rPr>
                  <w:rStyle w:val="Hyperlink"/>
                  <w:rFonts w:ascii="Arial" w:hAnsi="Arial" w:cs="Arial"/>
                  <w:szCs w:val="20"/>
                </w:rPr>
                <w:t>ad5956@coventry.ac.uk</w:t>
              </w:r>
            </w:hyperlink>
          </w:p>
          <w:p w14:paraId="20BF8740" w14:textId="77777777" w:rsidR="00570967" w:rsidRPr="00FF7B02" w:rsidRDefault="00570967" w:rsidP="00F841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70967" w14:paraId="32F76635" w14:textId="77777777" w:rsidTr="00345CC5">
        <w:tc>
          <w:tcPr>
            <w:tcW w:w="10790" w:type="dxa"/>
            <w:gridSpan w:val="2"/>
          </w:tcPr>
          <w:p w14:paraId="19D8F4C2" w14:textId="77777777" w:rsidR="00570967" w:rsidRDefault="00570967" w:rsidP="00345CC5">
            <w:pPr>
              <w:spacing w:before="0" w:after="1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3A5479E" w14:textId="657D3D6B" w:rsidR="003134E9" w:rsidRDefault="00570967" w:rsidP="00F84130">
            <w:pPr>
              <w:spacing w:before="0" w:after="16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02DC1">
              <w:rPr>
                <w:rFonts w:ascii="Arial" w:hAnsi="Arial" w:cs="Arial"/>
                <w:b/>
                <w:bCs/>
                <w:sz w:val="22"/>
              </w:rPr>
              <w:t>Thank you for your time completing</w:t>
            </w:r>
            <w:r w:rsidR="00FA0C33">
              <w:rPr>
                <w:rFonts w:ascii="Arial" w:hAnsi="Arial" w:cs="Arial"/>
                <w:b/>
                <w:bCs/>
                <w:sz w:val="22"/>
              </w:rPr>
              <w:t xml:space="preserve"> CSI-COP’s informal education course and</w:t>
            </w:r>
            <w:r w:rsidRPr="00B02DC1">
              <w:rPr>
                <w:rFonts w:ascii="Arial" w:hAnsi="Arial" w:cs="Arial"/>
                <w:b/>
                <w:bCs/>
                <w:sz w:val="22"/>
              </w:rPr>
              <w:t xml:space="preserve"> th</w:t>
            </w:r>
            <w:r w:rsidR="00FA0C33">
              <w:rPr>
                <w:rFonts w:ascii="Arial" w:hAnsi="Arial" w:cs="Arial"/>
                <w:b/>
                <w:bCs/>
                <w:sz w:val="22"/>
              </w:rPr>
              <w:t>e</w:t>
            </w:r>
            <w:r w:rsidRPr="00B02DC1">
              <w:rPr>
                <w:rFonts w:ascii="Arial" w:hAnsi="Arial" w:cs="Arial"/>
                <w:b/>
                <w:bCs/>
                <w:sz w:val="22"/>
              </w:rPr>
              <w:t xml:space="preserve"> survey</w:t>
            </w:r>
          </w:p>
          <w:p w14:paraId="6681B920" w14:textId="5A88C54E" w:rsidR="00FA0C33" w:rsidRDefault="00FA0C33" w:rsidP="00F84130">
            <w:pPr>
              <w:spacing w:before="0" w:after="16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This document will be available in other languages soon.</w:t>
            </w:r>
          </w:p>
          <w:p w14:paraId="4C062A29" w14:textId="66D612E4" w:rsidR="00FA0C33" w:rsidRPr="00F84130" w:rsidRDefault="00FA0C33" w:rsidP="00F84130">
            <w:pPr>
              <w:spacing w:before="0" w:after="16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Please check CSI-COP website here:</w:t>
            </w:r>
            <w:r>
              <w:t xml:space="preserve"> </w:t>
            </w:r>
            <w:hyperlink r:id="rId20" w:history="1">
              <w:r w:rsidRPr="00FA0C33">
                <w:rPr>
                  <w:rStyle w:val="Hyperlink"/>
                  <w:rFonts w:ascii="Arial" w:hAnsi="Arial" w:cs="Arial"/>
                  <w:b/>
                  <w:bCs/>
                  <w:sz w:val="22"/>
                </w:rPr>
                <w:t>https://csi-cop.eu/</w:t>
              </w:r>
            </w:hyperlink>
          </w:p>
          <w:p w14:paraId="33327D23" w14:textId="595A3801" w:rsidR="003134E9" w:rsidRPr="00B02DC1" w:rsidRDefault="003134E9" w:rsidP="00345CC5">
            <w:pPr>
              <w:spacing w:before="0" w:after="16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6CCBDA7C" w14:textId="37026CCD" w:rsidR="003D562F" w:rsidRPr="00291EC3" w:rsidRDefault="008A63B4" w:rsidP="00B63F0A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E4D69C" wp14:editId="1C3C85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12CA64" w14:textId="77777777" w:rsidR="00345CC5" w:rsidRDefault="00345CC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4D69C" id="Text Box 1" o:spid="_x0000_s1028" type="#_x0000_t202" style="position:absolute;margin-left:0;margin-top:0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7GEIQIAAE4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" filled="f" stroked="f">
                <v:textbox style="mso-fit-shape-to-text:t">
                  <w:txbxContent>
                    <w:p w14:paraId="1312CA64" w14:textId="77777777" w:rsidR="00345CC5" w:rsidRDefault="00345CC5"/>
                  </w:txbxContent>
                </v:textbox>
              </v:shape>
            </w:pict>
          </mc:Fallback>
        </mc:AlternateContent>
      </w:r>
    </w:p>
    <w:sectPr w:rsidR="003D562F" w:rsidRPr="00291EC3" w:rsidSect="00A145F1">
      <w:headerReference w:type="even" r:id="rId21"/>
      <w:headerReference w:type="default" r:id="rId22"/>
      <w:footerReference w:type="default" r:id="rId23"/>
      <w:pgSz w:w="12240" w:h="15840"/>
      <w:pgMar w:top="720" w:right="720" w:bottom="720" w:left="720" w:header="720" w:footer="288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4EC73" w14:textId="77777777" w:rsidR="00B24557" w:rsidRDefault="00B24557" w:rsidP="002719D0">
      <w:pPr>
        <w:spacing w:before="0" w:line="240" w:lineRule="auto"/>
      </w:pPr>
      <w:r>
        <w:separator/>
      </w:r>
    </w:p>
  </w:endnote>
  <w:endnote w:type="continuationSeparator" w:id="0">
    <w:p w14:paraId="2B7BE06A" w14:textId="77777777" w:rsidR="00B24557" w:rsidRDefault="00B24557" w:rsidP="002719D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338AA" w14:textId="0175564F" w:rsidR="00345CC5" w:rsidRPr="00F574A6" w:rsidRDefault="00345CC5" w:rsidP="00F574A6">
    <w:pPr>
      <w:tabs>
        <w:tab w:val="center" w:pos="4513"/>
        <w:tab w:val="right" w:pos="9026"/>
      </w:tabs>
      <w:spacing w:before="0" w:line="240" w:lineRule="auto"/>
      <w:jc w:val="right"/>
      <w:rPr>
        <w:rFonts w:ascii="Calibri" w:eastAsia="Calibri" w:hAnsi="Calibri" w:cs="Times New Roman"/>
        <w:sz w:val="22"/>
        <w:lang w:val="en-GB"/>
      </w:rPr>
    </w:pPr>
    <w:bookmarkStart w:id="0" w:name="_Hlk56609127"/>
    <w:bookmarkStart w:id="1" w:name="_Hlk56609128"/>
    <w:r w:rsidRPr="00F574A6">
      <w:rPr>
        <w:rFonts w:ascii="Calibri" w:eastAsia="Calibri" w:hAnsi="Calibri" w:cs="Times New Roman"/>
        <w:noProof/>
        <w:sz w:val="22"/>
        <w:lang w:val="el-GR" w:eastAsia="el-GR"/>
      </w:rPr>
      <w:drawing>
        <wp:anchor distT="0" distB="0" distL="114300" distR="114300" simplePos="0" relativeHeight="251670528" behindDoc="1" locked="0" layoutInCell="1" allowOverlap="1" wp14:anchorId="0BB5A960" wp14:editId="0D7CB60C">
          <wp:simplePos x="0" y="0"/>
          <wp:positionH relativeFrom="page">
            <wp:posOffset>6993200</wp:posOffset>
          </wp:positionH>
          <wp:positionV relativeFrom="paragraph">
            <wp:posOffset>45748</wp:posOffset>
          </wp:positionV>
          <wp:extent cx="709295" cy="473710"/>
          <wp:effectExtent l="0" t="0" r="0" b="2540"/>
          <wp:wrapTight wrapText="bothSides">
            <wp:wrapPolygon edited="0">
              <wp:start x="0" y="0"/>
              <wp:lineTo x="0" y="20847"/>
              <wp:lineTo x="20885" y="20847"/>
              <wp:lineTo x="20885" y="0"/>
              <wp:lineTo x="0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 fla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0"/>
  <w:bookmarkEnd w:id="1"/>
  <w:p w14:paraId="29B2D62C" w14:textId="67374C9D" w:rsidR="00345CC5" w:rsidRDefault="00345CC5" w:rsidP="00467A0C">
    <w:pPr>
      <w:spacing w:before="0" w:line="240" w:lineRule="auto"/>
      <w:rPr>
        <w:rFonts w:ascii="Times New Roman" w:eastAsia="Calibri" w:hAnsi="Times New Roman" w:cs="Times New Roman"/>
        <w:color w:val="002060"/>
        <w:sz w:val="16"/>
        <w:szCs w:val="16"/>
        <w:lang w:val="en-GB" w:eastAsia="en-GB"/>
      </w:rPr>
    </w:pPr>
    <w:r>
      <w:rPr>
        <w:rFonts w:ascii="Times New Roman" w:eastAsia="Calibri" w:hAnsi="Times New Roman" w:cs="Times New Roman"/>
        <w:color w:val="002060"/>
        <w:sz w:val="16"/>
        <w:szCs w:val="16"/>
        <w:lang w:val="en-GB" w:eastAsia="en-GB"/>
      </w:rPr>
      <w:t>© CU_CSI-COP 2021</w:t>
    </w:r>
  </w:p>
  <w:p w14:paraId="2F691CAC" w14:textId="07ECFD01" w:rsidR="00345CC5" w:rsidRPr="00F574A6" w:rsidRDefault="00345CC5" w:rsidP="00794CF9">
    <w:pPr>
      <w:spacing w:before="0" w:line="240" w:lineRule="auto"/>
      <w:jc w:val="right"/>
      <w:rPr>
        <w:rFonts w:ascii="Times New Roman" w:eastAsia="Calibri" w:hAnsi="Times New Roman" w:cs="Times New Roman"/>
        <w:color w:val="002060"/>
        <w:sz w:val="16"/>
        <w:szCs w:val="16"/>
        <w:lang w:val="en-GB" w:eastAsia="en-GB"/>
      </w:rPr>
    </w:pPr>
    <w:r w:rsidRPr="00F574A6">
      <w:rPr>
        <w:rFonts w:ascii="Times New Roman" w:eastAsia="Calibri" w:hAnsi="Times New Roman" w:cs="Times New Roman"/>
        <w:color w:val="002060"/>
        <w:sz w:val="16"/>
        <w:szCs w:val="16"/>
        <w:lang w:val="en-GB" w:eastAsia="en-GB"/>
      </w:rPr>
      <w:t>This communication is part of a project that has received funding from the</w:t>
    </w:r>
  </w:p>
  <w:p w14:paraId="791A8915" w14:textId="6C4A6474" w:rsidR="00345CC5" w:rsidRPr="00794CF9" w:rsidRDefault="00345CC5" w:rsidP="00794CF9">
    <w:pPr>
      <w:spacing w:before="0" w:line="240" w:lineRule="auto"/>
      <w:jc w:val="right"/>
      <w:rPr>
        <w:rFonts w:ascii="Times New Roman" w:eastAsia="Calibri" w:hAnsi="Times New Roman" w:cs="Times New Roman"/>
        <w:color w:val="002060"/>
        <w:sz w:val="16"/>
        <w:szCs w:val="16"/>
        <w:lang w:val="en-GB" w:eastAsia="en-GB"/>
      </w:rPr>
    </w:pPr>
    <w:r w:rsidRPr="00F574A6">
      <w:rPr>
        <w:rFonts w:ascii="Times New Roman" w:eastAsia="Calibri" w:hAnsi="Times New Roman" w:cs="Times New Roman"/>
        <w:b/>
        <w:bCs/>
        <w:color w:val="002060"/>
        <w:sz w:val="16"/>
        <w:szCs w:val="16"/>
        <w:lang w:val="en-GB" w:eastAsia="en-GB"/>
      </w:rPr>
      <w:t>European Union's Horizon 2020 research and innovation programme under grant agreement Nº873169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D6115" w14:textId="77777777" w:rsidR="00B24557" w:rsidRDefault="00B24557" w:rsidP="002719D0">
      <w:pPr>
        <w:spacing w:before="0" w:line="240" w:lineRule="auto"/>
      </w:pPr>
      <w:r>
        <w:separator/>
      </w:r>
    </w:p>
  </w:footnote>
  <w:footnote w:type="continuationSeparator" w:id="0">
    <w:p w14:paraId="6A956ED8" w14:textId="77777777" w:rsidR="00B24557" w:rsidRDefault="00B24557" w:rsidP="002719D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633E3" w14:textId="636CA15E" w:rsidR="00345CC5" w:rsidRDefault="00345CC5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F6AC51" wp14:editId="0457C2A5">
          <wp:simplePos x="0" y="0"/>
          <wp:positionH relativeFrom="page">
            <wp:align>left</wp:align>
          </wp:positionH>
          <wp:positionV relativeFrom="paragraph">
            <wp:posOffset>-2217352</wp:posOffset>
          </wp:positionV>
          <wp:extent cx="7810864" cy="13196281"/>
          <wp:effectExtent l="0" t="0" r="0" b="5715"/>
          <wp:wrapNone/>
          <wp:docPr id="17" name="Picture 17" descr="Diagram, schematic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10864" cy="13196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D432D" w14:textId="1BFB65DF" w:rsidR="00345CC5" w:rsidRDefault="00B24557">
    <w:pPr>
      <w:pStyle w:val="Header"/>
    </w:pPr>
    <w:sdt>
      <w:sdtPr>
        <w:id w:val="949661778"/>
        <w:docPartObj>
          <w:docPartGallery w:val="Page Numbers (Margins)"/>
          <w:docPartUnique/>
        </w:docPartObj>
      </w:sdtPr>
      <w:sdtEndPr/>
      <w:sdtContent>
        <w:r w:rsidR="00345CC5">
          <w:rPr>
            <w:noProof/>
          </w:rPr>
          <mc:AlternateContent>
            <mc:Choice Requires="wps">
              <w:drawing>
                <wp:anchor distT="0" distB="0" distL="114300" distR="114300" simplePos="0" relativeHeight="251672576" behindDoc="0" locked="0" layoutInCell="0" allowOverlap="1" wp14:anchorId="09974152" wp14:editId="4C27C182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B1ADF9" w14:textId="77777777" w:rsidR="00345CC5" w:rsidRPr="004D176A" w:rsidRDefault="00345CC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Cs w:val="20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</w:t>
                              </w:r>
                              <w:r w:rsidRPr="004D176A">
                                <w:rPr>
                                  <w:rFonts w:asciiTheme="majorHAnsi" w:eastAsiaTheme="majorEastAsia" w:hAnsiTheme="majorHAnsi" w:cstheme="majorBidi"/>
                                  <w:szCs w:val="20"/>
                                </w:rPr>
                                <w:t>age</w:t>
                              </w:r>
                              <w:r w:rsidRPr="004D176A">
                                <w:rPr>
                                  <w:rFonts w:eastAsiaTheme="minorEastAsia" w:cs="Times New Roman"/>
                                  <w:szCs w:val="20"/>
                                </w:rPr>
                                <w:fldChar w:fldCharType="begin"/>
                              </w:r>
                              <w:r w:rsidRPr="004D176A">
                                <w:rPr>
                                  <w:szCs w:val="20"/>
                                </w:rPr>
                                <w:instrText xml:space="preserve"> PAGE    \* MERGEFORMAT </w:instrText>
                              </w:r>
                              <w:r w:rsidRPr="004D176A">
                                <w:rPr>
                                  <w:rFonts w:eastAsiaTheme="minorEastAsia" w:cs="Times New Roman"/>
                                  <w:szCs w:val="20"/>
                                </w:rPr>
                                <w:fldChar w:fldCharType="separate"/>
                              </w:r>
                              <w:r w:rsidRPr="004D17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Cs w:val="20"/>
                                </w:rPr>
                                <w:t>2</w:t>
                              </w:r>
                              <w:r w:rsidRPr="004D17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9974152" id="Rectangle 6" o:spid="_x0000_s1029" style="position:absolute;margin-left:0;margin-top:0;width:40.2pt;height:171.9pt;z-index:25167257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" o:allowincell="f" filled="f" stroked="f">
                  <v:textbox style="layout-flow:vertical;mso-layout-flow-alt:bottom-to-top;mso-fit-shape-to-text:t">
                    <w:txbxContent>
                      <w:p w14:paraId="0AB1ADF9" w14:textId="77777777" w:rsidR="00345CC5" w:rsidRPr="004D176A" w:rsidRDefault="00345CC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Cs w:val="20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</w:t>
                        </w:r>
                        <w:r w:rsidRPr="004D176A">
                          <w:rPr>
                            <w:rFonts w:asciiTheme="majorHAnsi" w:eastAsiaTheme="majorEastAsia" w:hAnsiTheme="majorHAnsi" w:cstheme="majorBidi"/>
                            <w:szCs w:val="20"/>
                          </w:rPr>
                          <w:t>age</w:t>
                        </w:r>
                        <w:r w:rsidRPr="004D176A">
                          <w:rPr>
                            <w:rFonts w:eastAsiaTheme="minorEastAsia" w:cs="Times New Roman"/>
                            <w:szCs w:val="20"/>
                          </w:rPr>
                          <w:fldChar w:fldCharType="begin"/>
                        </w:r>
                        <w:r w:rsidRPr="004D176A">
                          <w:rPr>
                            <w:szCs w:val="20"/>
                          </w:rPr>
                          <w:instrText xml:space="preserve"> PAGE    \* MERGEFORMAT </w:instrText>
                        </w:r>
                        <w:r w:rsidRPr="004D176A">
                          <w:rPr>
                            <w:rFonts w:eastAsiaTheme="minorEastAsia" w:cs="Times New Roman"/>
                            <w:szCs w:val="20"/>
                          </w:rPr>
                          <w:fldChar w:fldCharType="separate"/>
                        </w:r>
                        <w:r w:rsidRPr="004D176A">
                          <w:rPr>
                            <w:rFonts w:asciiTheme="majorHAnsi" w:eastAsiaTheme="majorEastAsia" w:hAnsiTheme="majorHAnsi" w:cstheme="majorBidi"/>
                            <w:noProof/>
                            <w:szCs w:val="20"/>
                          </w:rPr>
                          <w:t>2</w:t>
                        </w:r>
                        <w:r w:rsidRPr="004D176A">
                          <w:rPr>
                            <w:rFonts w:asciiTheme="majorHAnsi" w:eastAsiaTheme="majorEastAsia" w:hAnsiTheme="majorHAnsi" w:cstheme="majorBidi"/>
                            <w:noProof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45CC5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D0272"/>
    <w:multiLevelType w:val="hybridMultilevel"/>
    <w:tmpl w:val="E0B878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4B5B67"/>
    <w:multiLevelType w:val="hybridMultilevel"/>
    <w:tmpl w:val="A72A7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F66C8"/>
    <w:multiLevelType w:val="hybridMultilevel"/>
    <w:tmpl w:val="9204246A"/>
    <w:lvl w:ilvl="0" w:tplc="44C6A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3A5B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7A7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AE5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12A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D2E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565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A68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F0C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1A3E03"/>
    <w:multiLevelType w:val="multilevel"/>
    <w:tmpl w:val="5BA0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342641"/>
    <w:multiLevelType w:val="hybridMultilevel"/>
    <w:tmpl w:val="962E0474"/>
    <w:lvl w:ilvl="0" w:tplc="08090011">
      <w:start w:val="1"/>
      <w:numFmt w:val="decimal"/>
      <w:lvlText w:val="%1)"/>
      <w:lvlJc w:val="left"/>
      <w:pPr>
        <w:ind w:left="720" w:hanging="360"/>
      </w:pPr>
      <w:rPr>
        <w:b w:val="0"/>
        <w:color w:val="222222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F30AD"/>
    <w:multiLevelType w:val="hybridMultilevel"/>
    <w:tmpl w:val="4BF08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317E6"/>
    <w:multiLevelType w:val="hybridMultilevel"/>
    <w:tmpl w:val="234A2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0361C"/>
    <w:multiLevelType w:val="hybridMultilevel"/>
    <w:tmpl w:val="370A0CB8"/>
    <w:lvl w:ilvl="0" w:tplc="2EF4C2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804C5D8">
      <w:start w:val="563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0A6F2B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9E6D9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FD069B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3D051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18E4D6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4C494B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7804F0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221119A3"/>
    <w:multiLevelType w:val="hybridMultilevel"/>
    <w:tmpl w:val="62B4004C"/>
    <w:lvl w:ilvl="0" w:tplc="7ADEF934"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94588"/>
    <w:multiLevelType w:val="hybridMultilevel"/>
    <w:tmpl w:val="08B6954C"/>
    <w:lvl w:ilvl="0" w:tplc="2390BEE6">
      <w:numFmt w:val="none"/>
      <w:lvlText w:val=""/>
      <w:lvlJc w:val="left"/>
      <w:pPr>
        <w:tabs>
          <w:tab w:val="num" w:pos="360"/>
        </w:tabs>
      </w:pPr>
    </w:lvl>
    <w:lvl w:ilvl="1" w:tplc="28628C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285C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084F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6C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2CB6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AE7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EE0A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2AD7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A2D63"/>
    <w:multiLevelType w:val="multilevel"/>
    <w:tmpl w:val="A5D6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014D15"/>
    <w:multiLevelType w:val="hybridMultilevel"/>
    <w:tmpl w:val="C81ECC36"/>
    <w:lvl w:ilvl="0" w:tplc="C3FE9D9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5503A4E">
      <w:numFmt w:val="none"/>
      <w:lvlText w:val=""/>
      <w:lvlJc w:val="left"/>
      <w:pPr>
        <w:tabs>
          <w:tab w:val="num" w:pos="360"/>
        </w:tabs>
      </w:pPr>
    </w:lvl>
    <w:lvl w:ilvl="2" w:tplc="4BD8F8CC">
      <w:numFmt w:val="none"/>
      <w:lvlText w:val=""/>
      <w:lvlJc w:val="left"/>
      <w:pPr>
        <w:tabs>
          <w:tab w:val="num" w:pos="360"/>
        </w:tabs>
      </w:pPr>
    </w:lvl>
    <w:lvl w:ilvl="3" w:tplc="B7CE116C">
      <w:start w:val="5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EEF01BE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D4C5CC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56EB02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2FA52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5FE55E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3C512F03"/>
    <w:multiLevelType w:val="hybridMultilevel"/>
    <w:tmpl w:val="7064362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3251FC3"/>
    <w:multiLevelType w:val="hybridMultilevel"/>
    <w:tmpl w:val="C9E4B56A"/>
    <w:lvl w:ilvl="0" w:tplc="35ECE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EA6CDA">
      <w:numFmt w:val="none"/>
      <w:lvlText w:val=""/>
      <w:lvlJc w:val="left"/>
      <w:pPr>
        <w:tabs>
          <w:tab w:val="num" w:pos="360"/>
        </w:tabs>
      </w:pPr>
    </w:lvl>
    <w:lvl w:ilvl="2" w:tplc="56CE89B0">
      <w:numFmt w:val="none"/>
      <w:lvlText w:val=""/>
      <w:lvlJc w:val="left"/>
      <w:pPr>
        <w:tabs>
          <w:tab w:val="num" w:pos="360"/>
        </w:tabs>
      </w:pPr>
    </w:lvl>
    <w:lvl w:ilvl="3" w:tplc="CAA00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587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02C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AAA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2EC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9C4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39D28F8"/>
    <w:multiLevelType w:val="hybridMultilevel"/>
    <w:tmpl w:val="D1648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2531F"/>
    <w:multiLevelType w:val="hybridMultilevel"/>
    <w:tmpl w:val="57BC296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D1BA2"/>
    <w:multiLevelType w:val="hybridMultilevel"/>
    <w:tmpl w:val="63844BD4"/>
    <w:lvl w:ilvl="0" w:tplc="5E1498A6">
      <w:numFmt w:val="none"/>
      <w:lvlText w:val=""/>
      <w:lvlJc w:val="left"/>
      <w:pPr>
        <w:tabs>
          <w:tab w:val="num" w:pos="360"/>
        </w:tabs>
      </w:pPr>
    </w:lvl>
    <w:lvl w:ilvl="1" w:tplc="AC98D2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8280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3A2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FCF6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C265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D44F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26D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86F8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956E7"/>
    <w:multiLevelType w:val="hybridMultilevel"/>
    <w:tmpl w:val="41CECC4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E3666C9"/>
    <w:multiLevelType w:val="hybridMultilevel"/>
    <w:tmpl w:val="0108C87A"/>
    <w:lvl w:ilvl="0" w:tplc="0CC09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55B36"/>
    <w:multiLevelType w:val="hybridMultilevel"/>
    <w:tmpl w:val="F372DE3A"/>
    <w:lvl w:ilvl="0" w:tplc="7ADEF934"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A53C9C"/>
    <w:multiLevelType w:val="hybridMultilevel"/>
    <w:tmpl w:val="E49A9172"/>
    <w:lvl w:ilvl="0" w:tplc="2EF4C2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31B3E"/>
    <w:multiLevelType w:val="hybridMultilevel"/>
    <w:tmpl w:val="234215BE"/>
    <w:lvl w:ilvl="0" w:tplc="61E2B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A2471A">
      <w:numFmt w:val="none"/>
      <w:lvlText w:val=""/>
      <w:lvlJc w:val="left"/>
      <w:pPr>
        <w:tabs>
          <w:tab w:val="num" w:pos="360"/>
        </w:tabs>
      </w:pPr>
    </w:lvl>
    <w:lvl w:ilvl="2" w:tplc="315E4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540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F22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44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76D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4C6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F2B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D9927AD"/>
    <w:multiLevelType w:val="multilevel"/>
    <w:tmpl w:val="AF780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7634A2"/>
    <w:multiLevelType w:val="hybridMultilevel"/>
    <w:tmpl w:val="25E8B9AE"/>
    <w:lvl w:ilvl="0" w:tplc="7ADEF934"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4"/>
  </w:num>
  <w:num w:numId="4">
    <w:abstractNumId w:val="3"/>
  </w:num>
  <w:num w:numId="5">
    <w:abstractNumId w:val="23"/>
  </w:num>
  <w:num w:numId="6">
    <w:abstractNumId w:val="8"/>
  </w:num>
  <w:num w:numId="7">
    <w:abstractNumId w:val="19"/>
  </w:num>
  <w:num w:numId="8">
    <w:abstractNumId w:val="11"/>
  </w:num>
  <w:num w:numId="9">
    <w:abstractNumId w:val="13"/>
  </w:num>
  <w:num w:numId="10">
    <w:abstractNumId w:val="21"/>
  </w:num>
  <w:num w:numId="11">
    <w:abstractNumId w:val="9"/>
  </w:num>
  <w:num w:numId="12">
    <w:abstractNumId w:val="2"/>
  </w:num>
  <w:num w:numId="13">
    <w:abstractNumId w:val="14"/>
  </w:num>
  <w:num w:numId="14">
    <w:abstractNumId w:val="16"/>
  </w:num>
  <w:num w:numId="15">
    <w:abstractNumId w:val="10"/>
  </w:num>
  <w:num w:numId="16">
    <w:abstractNumId w:val="6"/>
  </w:num>
  <w:num w:numId="17">
    <w:abstractNumId w:val="0"/>
  </w:num>
  <w:num w:numId="18">
    <w:abstractNumId w:val="1"/>
  </w:num>
  <w:num w:numId="19">
    <w:abstractNumId w:val="7"/>
  </w:num>
  <w:num w:numId="20">
    <w:abstractNumId w:val="20"/>
  </w:num>
  <w:num w:numId="21">
    <w:abstractNumId w:val="5"/>
  </w:num>
  <w:num w:numId="22">
    <w:abstractNumId w:val="18"/>
  </w:num>
  <w:num w:numId="23">
    <w:abstractNumId w:val="17"/>
  </w:num>
  <w:num w:numId="24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9A"/>
    <w:rsid w:val="00010A7F"/>
    <w:rsid w:val="00011715"/>
    <w:rsid w:val="00027D41"/>
    <w:rsid w:val="00027DA7"/>
    <w:rsid w:val="00033199"/>
    <w:rsid w:val="00033898"/>
    <w:rsid w:val="0003618D"/>
    <w:rsid w:val="00036B5F"/>
    <w:rsid w:val="00045045"/>
    <w:rsid w:val="00050981"/>
    <w:rsid w:val="00055F76"/>
    <w:rsid w:val="00056A85"/>
    <w:rsid w:val="000612EC"/>
    <w:rsid w:val="0006294F"/>
    <w:rsid w:val="00064D39"/>
    <w:rsid w:val="00066B47"/>
    <w:rsid w:val="00067FA1"/>
    <w:rsid w:val="00075F46"/>
    <w:rsid w:val="00077807"/>
    <w:rsid w:val="0008571F"/>
    <w:rsid w:val="00090615"/>
    <w:rsid w:val="00091043"/>
    <w:rsid w:val="000912F0"/>
    <w:rsid w:val="00092D3B"/>
    <w:rsid w:val="00096EEB"/>
    <w:rsid w:val="000A3AA8"/>
    <w:rsid w:val="000A785F"/>
    <w:rsid w:val="000B2342"/>
    <w:rsid w:val="000B2A49"/>
    <w:rsid w:val="000C3583"/>
    <w:rsid w:val="000C3643"/>
    <w:rsid w:val="000C6F5D"/>
    <w:rsid w:val="000D4E3A"/>
    <w:rsid w:val="000E243D"/>
    <w:rsid w:val="000E547B"/>
    <w:rsid w:val="000F1AB5"/>
    <w:rsid w:val="000F2142"/>
    <w:rsid w:val="000F602A"/>
    <w:rsid w:val="00105807"/>
    <w:rsid w:val="0010684F"/>
    <w:rsid w:val="00125456"/>
    <w:rsid w:val="00140563"/>
    <w:rsid w:val="0014351E"/>
    <w:rsid w:val="00144420"/>
    <w:rsid w:val="00147234"/>
    <w:rsid w:val="001524AD"/>
    <w:rsid w:val="00166126"/>
    <w:rsid w:val="00173669"/>
    <w:rsid w:val="00177AF3"/>
    <w:rsid w:val="00180404"/>
    <w:rsid w:val="00185C73"/>
    <w:rsid w:val="00187EE3"/>
    <w:rsid w:val="00187F58"/>
    <w:rsid w:val="001948C8"/>
    <w:rsid w:val="00197602"/>
    <w:rsid w:val="001A4ECB"/>
    <w:rsid w:val="001B71B8"/>
    <w:rsid w:val="001C2335"/>
    <w:rsid w:val="001C6F3C"/>
    <w:rsid w:val="001D66BB"/>
    <w:rsid w:val="001D75EB"/>
    <w:rsid w:val="001E5BD9"/>
    <w:rsid w:val="001F1549"/>
    <w:rsid w:val="001F6956"/>
    <w:rsid w:val="0020306C"/>
    <w:rsid w:val="002079FF"/>
    <w:rsid w:val="002107E5"/>
    <w:rsid w:val="00220AD7"/>
    <w:rsid w:val="0022352A"/>
    <w:rsid w:val="00227607"/>
    <w:rsid w:val="00231642"/>
    <w:rsid w:val="00237383"/>
    <w:rsid w:val="00244671"/>
    <w:rsid w:val="002537F5"/>
    <w:rsid w:val="00253D3F"/>
    <w:rsid w:val="00256AC0"/>
    <w:rsid w:val="00261253"/>
    <w:rsid w:val="00261BB6"/>
    <w:rsid w:val="002719D0"/>
    <w:rsid w:val="0027279F"/>
    <w:rsid w:val="002774AB"/>
    <w:rsid w:val="00285548"/>
    <w:rsid w:val="002877AF"/>
    <w:rsid w:val="002913A5"/>
    <w:rsid w:val="00291EC3"/>
    <w:rsid w:val="002976D9"/>
    <w:rsid w:val="002A1A8E"/>
    <w:rsid w:val="002A5A96"/>
    <w:rsid w:val="002A604F"/>
    <w:rsid w:val="002B0CC8"/>
    <w:rsid w:val="002B4D56"/>
    <w:rsid w:val="002B5B5F"/>
    <w:rsid w:val="002B6DBE"/>
    <w:rsid w:val="002C35DE"/>
    <w:rsid w:val="002D3723"/>
    <w:rsid w:val="002E528E"/>
    <w:rsid w:val="002E5CB6"/>
    <w:rsid w:val="002F4490"/>
    <w:rsid w:val="003010EA"/>
    <w:rsid w:val="00301D92"/>
    <w:rsid w:val="003028D1"/>
    <w:rsid w:val="00312480"/>
    <w:rsid w:val="0031249A"/>
    <w:rsid w:val="00312BF1"/>
    <w:rsid w:val="003134E9"/>
    <w:rsid w:val="00323AF7"/>
    <w:rsid w:val="00323CB4"/>
    <w:rsid w:val="00333607"/>
    <w:rsid w:val="00334199"/>
    <w:rsid w:val="00343342"/>
    <w:rsid w:val="00345CC5"/>
    <w:rsid w:val="00351D61"/>
    <w:rsid w:val="00355F23"/>
    <w:rsid w:val="00360680"/>
    <w:rsid w:val="00366DCB"/>
    <w:rsid w:val="00367712"/>
    <w:rsid w:val="00371450"/>
    <w:rsid w:val="003749A8"/>
    <w:rsid w:val="003778C2"/>
    <w:rsid w:val="0038064C"/>
    <w:rsid w:val="00382E4C"/>
    <w:rsid w:val="00385FD3"/>
    <w:rsid w:val="00390D58"/>
    <w:rsid w:val="0039474C"/>
    <w:rsid w:val="00396664"/>
    <w:rsid w:val="00397A1B"/>
    <w:rsid w:val="003A4914"/>
    <w:rsid w:val="003B3C98"/>
    <w:rsid w:val="003B73AC"/>
    <w:rsid w:val="003C1BB2"/>
    <w:rsid w:val="003C6F0D"/>
    <w:rsid w:val="003D4807"/>
    <w:rsid w:val="003D562F"/>
    <w:rsid w:val="003E169F"/>
    <w:rsid w:val="003E729A"/>
    <w:rsid w:val="004073D3"/>
    <w:rsid w:val="00410785"/>
    <w:rsid w:val="004121E8"/>
    <w:rsid w:val="00412D56"/>
    <w:rsid w:val="004212BF"/>
    <w:rsid w:val="0042166A"/>
    <w:rsid w:val="0042559B"/>
    <w:rsid w:val="00431CB2"/>
    <w:rsid w:val="00451F7C"/>
    <w:rsid w:val="00454CDE"/>
    <w:rsid w:val="00461324"/>
    <w:rsid w:val="00467A0C"/>
    <w:rsid w:val="00470A13"/>
    <w:rsid w:val="00470B51"/>
    <w:rsid w:val="004748E7"/>
    <w:rsid w:val="004866B8"/>
    <w:rsid w:val="00492745"/>
    <w:rsid w:val="00494EE7"/>
    <w:rsid w:val="00497ED0"/>
    <w:rsid w:val="004A147C"/>
    <w:rsid w:val="004A3D33"/>
    <w:rsid w:val="004A6B40"/>
    <w:rsid w:val="004B3693"/>
    <w:rsid w:val="004C5CB0"/>
    <w:rsid w:val="004D1685"/>
    <w:rsid w:val="004D176A"/>
    <w:rsid w:val="004D46B2"/>
    <w:rsid w:val="004D4A0F"/>
    <w:rsid w:val="004D4E15"/>
    <w:rsid w:val="004D5156"/>
    <w:rsid w:val="004D774F"/>
    <w:rsid w:val="004E2270"/>
    <w:rsid w:val="004E30BF"/>
    <w:rsid w:val="004E3A50"/>
    <w:rsid w:val="004F0F2A"/>
    <w:rsid w:val="00501C39"/>
    <w:rsid w:val="00501F98"/>
    <w:rsid w:val="0050404E"/>
    <w:rsid w:val="00505106"/>
    <w:rsid w:val="0051558B"/>
    <w:rsid w:val="00516DB8"/>
    <w:rsid w:val="0052056B"/>
    <w:rsid w:val="0052176C"/>
    <w:rsid w:val="00522EDA"/>
    <w:rsid w:val="005326B4"/>
    <w:rsid w:val="00536525"/>
    <w:rsid w:val="0055066D"/>
    <w:rsid w:val="00553583"/>
    <w:rsid w:val="00555C02"/>
    <w:rsid w:val="005624D1"/>
    <w:rsid w:val="00562C53"/>
    <w:rsid w:val="00570967"/>
    <w:rsid w:val="00583267"/>
    <w:rsid w:val="0058386A"/>
    <w:rsid w:val="005841DC"/>
    <w:rsid w:val="005946AB"/>
    <w:rsid w:val="005A0FFE"/>
    <w:rsid w:val="005A1280"/>
    <w:rsid w:val="005B40BA"/>
    <w:rsid w:val="005B57C7"/>
    <w:rsid w:val="005B5943"/>
    <w:rsid w:val="005B6E53"/>
    <w:rsid w:val="005C0468"/>
    <w:rsid w:val="005C39E6"/>
    <w:rsid w:val="005C6F7A"/>
    <w:rsid w:val="005D0261"/>
    <w:rsid w:val="005D376D"/>
    <w:rsid w:val="005E1B16"/>
    <w:rsid w:val="005E660D"/>
    <w:rsid w:val="005F5788"/>
    <w:rsid w:val="00600D4B"/>
    <w:rsid w:val="00622836"/>
    <w:rsid w:val="00624FC0"/>
    <w:rsid w:val="006261CC"/>
    <w:rsid w:val="00633DAB"/>
    <w:rsid w:val="006370D1"/>
    <w:rsid w:val="006410DD"/>
    <w:rsid w:val="006413A8"/>
    <w:rsid w:val="00646A4F"/>
    <w:rsid w:val="00652028"/>
    <w:rsid w:val="00653A53"/>
    <w:rsid w:val="00660B67"/>
    <w:rsid w:val="00660D3E"/>
    <w:rsid w:val="0066543B"/>
    <w:rsid w:val="00667964"/>
    <w:rsid w:val="006844FE"/>
    <w:rsid w:val="006900FF"/>
    <w:rsid w:val="0069278C"/>
    <w:rsid w:val="0069305F"/>
    <w:rsid w:val="006B2C43"/>
    <w:rsid w:val="006B56C6"/>
    <w:rsid w:val="006D2F63"/>
    <w:rsid w:val="006E0033"/>
    <w:rsid w:val="006E2217"/>
    <w:rsid w:val="006E2C52"/>
    <w:rsid w:val="006F3335"/>
    <w:rsid w:val="006F7848"/>
    <w:rsid w:val="007005CC"/>
    <w:rsid w:val="00703DF1"/>
    <w:rsid w:val="00705BA2"/>
    <w:rsid w:val="00705F23"/>
    <w:rsid w:val="00724C2D"/>
    <w:rsid w:val="007254CB"/>
    <w:rsid w:val="00725FF5"/>
    <w:rsid w:val="00726A38"/>
    <w:rsid w:val="00733242"/>
    <w:rsid w:val="0073538B"/>
    <w:rsid w:val="00743C3A"/>
    <w:rsid w:val="007507E9"/>
    <w:rsid w:val="00750E0A"/>
    <w:rsid w:val="00756065"/>
    <w:rsid w:val="00764D65"/>
    <w:rsid w:val="0078330A"/>
    <w:rsid w:val="00784308"/>
    <w:rsid w:val="007844DC"/>
    <w:rsid w:val="00791324"/>
    <w:rsid w:val="0079413C"/>
    <w:rsid w:val="00794CF9"/>
    <w:rsid w:val="007960D9"/>
    <w:rsid w:val="007A1C0B"/>
    <w:rsid w:val="007A4FBD"/>
    <w:rsid w:val="007B363E"/>
    <w:rsid w:val="007C2191"/>
    <w:rsid w:val="007C4122"/>
    <w:rsid w:val="007D537F"/>
    <w:rsid w:val="007E5598"/>
    <w:rsid w:val="007F4098"/>
    <w:rsid w:val="007F6564"/>
    <w:rsid w:val="0080449D"/>
    <w:rsid w:val="00805F92"/>
    <w:rsid w:val="00807EDA"/>
    <w:rsid w:val="008107C9"/>
    <w:rsid w:val="0081294C"/>
    <w:rsid w:val="00813874"/>
    <w:rsid w:val="0081673B"/>
    <w:rsid w:val="00833D6D"/>
    <w:rsid w:val="008457E5"/>
    <w:rsid w:val="00847F2F"/>
    <w:rsid w:val="00847F79"/>
    <w:rsid w:val="00855923"/>
    <w:rsid w:val="0085595F"/>
    <w:rsid w:val="00857DCF"/>
    <w:rsid w:val="00857FAD"/>
    <w:rsid w:val="008609D8"/>
    <w:rsid w:val="00863F5C"/>
    <w:rsid w:val="008650CB"/>
    <w:rsid w:val="00865A95"/>
    <w:rsid w:val="00865CCC"/>
    <w:rsid w:val="00870A6A"/>
    <w:rsid w:val="00880620"/>
    <w:rsid w:val="0089305F"/>
    <w:rsid w:val="008A1B0D"/>
    <w:rsid w:val="008A1E6C"/>
    <w:rsid w:val="008A21E1"/>
    <w:rsid w:val="008A3EBD"/>
    <w:rsid w:val="008A63B4"/>
    <w:rsid w:val="008C2CBD"/>
    <w:rsid w:val="008D0D8F"/>
    <w:rsid w:val="008D2419"/>
    <w:rsid w:val="00901161"/>
    <w:rsid w:val="00901ED2"/>
    <w:rsid w:val="00913027"/>
    <w:rsid w:val="00924A4E"/>
    <w:rsid w:val="009272F5"/>
    <w:rsid w:val="00930BF9"/>
    <w:rsid w:val="0093100D"/>
    <w:rsid w:val="0093117D"/>
    <w:rsid w:val="00932AD6"/>
    <w:rsid w:val="00935663"/>
    <w:rsid w:val="0094717F"/>
    <w:rsid w:val="009670F7"/>
    <w:rsid w:val="00970A18"/>
    <w:rsid w:val="0097238A"/>
    <w:rsid w:val="009741E0"/>
    <w:rsid w:val="009864C1"/>
    <w:rsid w:val="00994455"/>
    <w:rsid w:val="009A3AD5"/>
    <w:rsid w:val="009A7FF4"/>
    <w:rsid w:val="009B0CCA"/>
    <w:rsid w:val="009C2747"/>
    <w:rsid w:val="009C726B"/>
    <w:rsid w:val="009D70FC"/>
    <w:rsid w:val="009E21EB"/>
    <w:rsid w:val="009F610C"/>
    <w:rsid w:val="00A06E2D"/>
    <w:rsid w:val="00A145F1"/>
    <w:rsid w:val="00A2399E"/>
    <w:rsid w:val="00A31894"/>
    <w:rsid w:val="00A318F7"/>
    <w:rsid w:val="00A32435"/>
    <w:rsid w:val="00A36952"/>
    <w:rsid w:val="00A464E3"/>
    <w:rsid w:val="00A51A5E"/>
    <w:rsid w:val="00A60676"/>
    <w:rsid w:val="00A6119A"/>
    <w:rsid w:val="00A712FD"/>
    <w:rsid w:val="00A722E9"/>
    <w:rsid w:val="00A770E0"/>
    <w:rsid w:val="00A77AD4"/>
    <w:rsid w:val="00A8460C"/>
    <w:rsid w:val="00A85CA8"/>
    <w:rsid w:val="00A8780C"/>
    <w:rsid w:val="00A95FC5"/>
    <w:rsid w:val="00AA20A4"/>
    <w:rsid w:val="00AB1E83"/>
    <w:rsid w:val="00AB3F77"/>
    <w:rsid w:val="00AB7BBC"/>
    <w:rsid w:val="00AC1367"/>
    <w:rsid w:val="00AC7EB4"/>
    <w:rsid w:val="00AD2E65"/>
    <w:rsid w:val="00AD3AF1"/>
    <w:rsid w:val="00AD5DEE"/>
    <w:rsid w:val="00AD722D"/>
    <w:rsid w:val="00AE24AE"/>
    <w:rsid w:val="00AE286B"/>
    <w:rsid w:val="00AF0F12"/>
    <w:rsid w:val="00AF2B87"/>
    <w:rsid w:val="00AF4017"/>
    <w:rsid w:val="00B01524"/>
    <w:rsid w:val="00B24557"/>
    <w:rsid w:val="00B26E35"/>
    <w:rsid w:val="00B35BAF"/>
    <w:rsid w:val="00B35D18"/>
    <w:rsid w:val="00B448C8"/>
    <w:rsid w:val="00B44A45"/>
    <w:rsid w:val="00B46916"/>
    <w:rsid w:val="00B46C23"/>
    <w:rsid w:val="00B5457F"/>
    <w:rsid w:val="00B57B9D"/>
    <w:rsid w:val="00B63F0A"/>
    <w:rsid w:val="00B817F9"/>
    <w:rsid w:val="00B832D1"/>
    <w:rsid w:val="00B87948"/>
    <w:rsid w:val="00B94D14"/>
    <w:rsid w:val="00B9566E"/>
    <w:rsid w:val="00B97E24"/>
    <w:rsid w:val="00BB31EF"/>
    <w:rsid w:val="00BC0114"/>
    <w:rsid w:val="00BC6632"/>
    <w:rsid w:val="00BD00BC"/>
    <w:rsid w:val="00BD0C64"/>
    <w:rsid w:val="00BD2DFC"/>
    <w:rsid w:val="00BD4211"/>
    <w:rsid w:val="00BD490A"/>
    <w:rsid w:val="00BE7C51"/>
    <w:rsid w:val="00C03FC3"/>
    <w:rsid w:val="00C07E5D"/>
    <w:rsid w:val="00C10048"/>
    <w:rsid w:val="00C12129"/>
    <w:rsid w:val="00C16CFF"/>
    <w:rsid w:val="00C212DB"/>
    <w:rsid w:val="00C24BA4"/>
    <w:rsid w:val="00C419DC"/>
    <w:rsid w:val="00C429F9"/>
    <w:rsid w:val="00C42D5E"/>
    <w:rsid w:val="00C46617"/>
    <w:rsid w:val="00C50CB5"/>
    <w:rsid w:val="00C60897"/>
    <w:rsid w:val="00C61495"/>
    <w:rsid w:val="00C631DB"/>
    <w:rsid w:val="00C71E94"/>
    <w:rsid w:val="00C7242A"/>
    <w:rsid w:val="00C73A79"/>
    <w:rsid w:val="00C760AC"/>
    <w:rsid w:val="00C764F3"/>
    <w:rsid w:val="00C77147"/>
    <w:rsid w:val="00C90D1F"/>
    <w:rsid w:val="00C91054"/>
    <w:rsid w:val="00C934FF"/>
    <w:rsid w:val="00CA0AAB"/>
    <w:rsid w:val="00CA3D3B"/>
    <w:rsid w:val="00CA4490"/>
    <w:rsid w:val="00CC04F2"/>
    <w:rsid w:val="00CC6DBD"/>
    <w:rsid w:val="00CE2541"/>
    <w:rsid w:val="00CE57F0"/>
    <w:rsid w:val="00D00E8E"/>
    <w:rsid w:val="00D030D5"/>
    <w:rsid w:val="00D139D6"/>
    <w:rsid w:val="00D21117"/>
    <w:rsid w:val="00D2118C"/>
    <w:rsid w:val="00D322D8"/>
    <w:rsid w:val="00D3418A"/>
    <w:rsid w:val="00D37698"/>
    <w:rsid w:val="00D46C43"/>
    <w:rsid w:val="00D513DE"/>
    <w:rsid w:val="00D52BDE"/>
    <w:rsid w:val="00D60F84"/>
    <w:rsid w:val="00D70344"/>
    <w:rsid w:val="00D75462"/>
    <w:rsid w:val="00D765AB"/>
    <w:rsid w:val="00D86A3E"/>
    <w:rsid w:val="00D92E34"/>
    <w:rsid w:val="00D9350B"/>
    <w:rsid w:val="00DA5AA8"/>
    <w:rsid w:val="00DD0ECF"/>
    <w:rsid w:val="00DD1977"/>
    <w:rsid w:val="00DE50AA"/>
    <w:rsid w:val="00DE5C8B"/>
    <w:rsid w:val="00DE63F3"/>
    <w:rsid w:val="00DF536D"/>
    <w:rsid w:val="00DF5573"/>
    <w:rsid w:val="00E03E37"/>
    <w:rsid w:val="00E200BD"/>
    <w:rsid w:val="00E26F16"/>
    <w:rsid w:val="00E35CF2"/>
    <w:rsid w:val="00E37585"/>
    <w:rsid w:val="00E43379"/>
    <w:rsid w:val="00E518E1"/>
    <w:rsid w:val="00E80057"/>
    <w:rsid w:val="00E87085"/>
    <w:rsid w:val="00E901DB"/>
    <w:rsid w:val="00E91595"/>
    <w:rsid w:val="00E9197C"/>
    <w:rsid w:val="00EA0B31"/>
    <w:rsid w:val="00EB5BE6"/>
    <w:rsid w:val="00ED3D0D"/>
    <w:rsid w:val="00EE331C"/>
    <w:rsid w:val="00EE7563"/>
    <w:rsid w:val="00EF0A1A"/>
    <w:rsid w:val="00F07526"/>
    <w:rsid w:val="00F100E2"/>
    <w:rsid w:val="00F12D04"/>
    <w:rsid w:val="00F145DA"/>
    <w:rsid w:val="00F17B30"/>
    <w:rsid w:val="00F227D0"/>
    <w:rsid w:val="00F27C2B"/>
    <w:rsid w:val="00F27EF6"/>
    <w:rsid w:val="00F3502F"/>
    <w:rsid w:val="00F42119"/>
    <w:rsid w:val="00F5044F"/>
    <w:rsid w:val="00F54475"/>
    <w:rsid w:val="00F56959"/>
    <w:rsid w:val="00F574A6"/>
    <w:rsid w:val="00F67D0E"/>
    <w:rsid w:val="00F778C5"/>
    <w:rsid w:val="00F830A4"/>
    <w:rsid w:val="00F835EE"/>
    <w:rsid w:val="00F84130"/>
    <w:rsid w:val="00F93470"/>
    <w:rsid w:val="00F96C5E"/>
    <w:rsid w:val="00FA024C"/>
    <w:rsid w:val="00FA0C33"/>
    <w:rsid w:val="00FA5F8D"/>
    <w:rsid w:val="00FA66B4"/>
    <w:rsid w:val="00FA704E"/>
    <w:rsid w:val="00FB5B59"/>
    <w:rsid w:val="00FB6960"/>
    <w:rsid w:val="00FB69EC"/>
    <w:rsid w:val="00FC15F9"/>
    <w:rsid w:val="00FC46B5"/>
    <w:rsid w:val="00FD5CF8"/>
    <w:rsid w:val="00FD6D1A"/>
    <w:rsid w:val="00FE5950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FDA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0D1"/>
    <w:pPr>
      <w:spacing w:before="240" w:after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C5E"/>
    <w:pPr>
      <w:spacing w:before="210"/>
      <w:outlineLvl w:val="0"/>
    </w:pPr>
    <w:rPr>
      <w:rFonts w:asciiTheme="majorHAnsi" w:hAnsiTheme="majorHAnsi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399E"/>
    <w:pPr>
      <w:outlineLvl w:val="1"/>
    </w:pPr>
    <w:rPr>
      <w:b/>
      <w:bCs/>
      <w:sz w:val="36"/>
      <w:szCs w:val="30"/>
    </w:rPr>
  </w:style>
  <w:style w:type="paragraph" w:styleId="Heading3">
    <w:name w:val="heading 3"/>
    <w:basedOn w:val="Normal"/>
    <w:next w:val="Normal"/>
    <w:link w:val="Heading3Char"/>
    <w:uiPriority w:val="9"/>
    <w:qFormat/>
    <w:rsid w:val="004D17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C5E"/>
    <w:rPr>
      <w:rFonts w:asciiTheme="majorHAnsi" w:hAnsiTheme="majorHAns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2399E"/>
    <w:rPr>
      <w:b/>
      <w:bCs/>
      <w:sz w:val="36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4D176A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19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2399E"/>
    <w:pPr>
      <w:spacing w:before="100" w:beforeAutospacing="1" w:line="240" w:lineRule="auto"/>
    </w:pPr>
    <w:rPr>
      <w:rFonts w:asciiTheme="majorHAnsi" w:hAnsiTheme="majorHAnsi"/>
      <w:b/>
      <w:color w:val="000000" w:themeColor="text1"/>
      <w:sz w:val="88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2399E"/>
    <w:rPr>
      <w:rFonts w:asciiTheme="majorHAnsi" w:hAnsiTheme="majorHAnsi"/>
      <w:b/>
      <w:color w:val="000000" w:themeColor="text1"/>
      <w:sz w:val="88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99E"/>
    <w:pPr>
      <w:spacing w:before="120" w:after="240" w:line="240" w:lineRule="auto"/>
    </w:pPr>
    <w:rPr>
      <w:color w:val="7F7F7F" w:themeColor="text1" w:themeTint="8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399E"/>
    <w:rPr>
      <w:color w:val="7F7F7F" w:themeColor="text1" w:themeTint="80"/>
      <w:sz w:val="28"/>
      <w:szCs w:val="24"/>
    </w:rPr>
  </w:style>
  <w:style w:type="paragraph" w:customStyle="1" w:styleId="Byline">
    <w:name w:val="Byline"/>
    <w:basedOn w:val="Normal"/>
    <w:qFormat/>
    <w:rsid w:val="00A2399E"/>
    <w:pPr>
      <w:spacing w:before="120"/>
    </w:pPr>
    <w:rPr>
      <w:color w:val="404040" w:themeColor="text1" w:themeTint="BF"/>
    </w:rPr>
  </w:style>
  <w:style w:type="paragraph" w:styleId="NoSpacing">
    <w:name w:val="No Spacing"/>
    <w:link w:val="NoSpacingChar"/>
    <w:uiPriority w:val="1"/>
    <w:qFormat/>
    <w:rsid w:val="002719D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7279F"/>
  </w:style>
  <w:style w:type="paragraph" w:styleId="Header">
    <w:name w:val="header"/>
    <w:basedOn w:val="Normal"/>
    <w:link w:val="HeaderChar"/>
    <w:unhideWhenUsed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9D0"/>
  </w:style>
  <w:style w:type="paragraph" w:styleId="Footer">
    <w:name w:val="footer"/>
    <w:basedOn w:val="Normal"/>
    <w:link w:val="FooterChar"/>
    <w:uiPriority w:val="99"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0D1"/>
    <w:rPr>
      <w:sz w:val="20"/>
    </w:rPr>
  </w:style>
  <w:style w:type="paragraph" w:customStyle="1" w:styleId="TopicDescription">
    <w:name w:val="Topic Description"/>
    <w:basedOn w:val="Normal"/>
    <w:qFormat/>
    <w:rsid w:val="00A2399E"/>
    <w:pPr>
      <w:spacing w:before="120"/>
      <w:jc w:val="right"/>
    </w:pPr>
    <w:rPr>
      <w:sz w:val="18"/>
      <w:szCs w:val="18"/>
    </w:rPr>
  </w:style>
  <w:style w:type="paragraph" w:customStyle="1" w:styleId="TopicTitle">
    <w:name w:val="Topic Title"/>
    <w:basedOn w:val="Normal"/>
    <w:qFormat/>
    <w:rsid w:val="00F96C5E"/>
    <w:pPr>
      <w:spacing w:before="360"/>
      <w:jc w:val="right"/>
    </w:pPr>
    <w:rPr>
      <w:b/>
      <w:sz w:val="18"/>
    </w:rPr>
  </w:style>
  <w:style w:type="paragraph" w:styleId="TOCHeading">
    <w:name w:val="TOC Heading"/>
    <w:basedOn w:val="Normal"/>
    <w:next w:val="Normal"/>
    <w:uiPriority w:val="39"/>
    <w:qFormat/>
    <w:rsid w:val="007507E9"/>
    <w:pPr>
      <w:spacing w:before="400"/>
      <w:jc w:val="right"/>
    </w:pPr>
    <w:rPr>
      <w:b/>
      <w:sz w:val="18"/>
    </w:rPr>
  </w:style>
  <w:style w:type="paragraph" w:customStyle="1" w:styleId="ObjectAnchor">
    <w:name w:val="Object Anchor"/>
    <w:basedOn w:val="Normal"/>
    <w:qFormat/>
    <w:rsid w:val="00B97E24"/>
    <w:pPr>
      <w:spacing w:before="0"/>
    </w:pPr>
    <w:rPr>
      <w:rFonts w:ascii="AvenirNext LT Pro Light"/>
      <w:noProof/>
      <w:sz w:val="10"/>
    </w:rPr>
  </w:style>
  <w:style w:type="paragraph" w:customStyle="1" w:styleId="IssueInfo">
    <w:name w:val="Issue Info"/>
    <w:basedOn w:val="Normal"/>
    <w:qFormat/>
    <w:rsid w:val="00A2399E"/>
    <w:pPr>
      <w:spacing w:before="0"/>
      <w:jc w:val="right"/>
    </w:pPr>
    <w:rPr>
      <w:color w:val="7F7F7F" w:themeColor="text1" w:themeTint="80"/>
      <w:sz w:val="18"/>
      <w:szCs w:val="16"/>
    </w:rPr>
  </w:style>
  <w:style w:type="character" w:styleId="PlaceholderText">
    <w:name w:val="Placeholder Text"/>
    <w:basedOn w:val="DefaultParagraphFont"/>
    <w:uiPriority w:val="99"/>
    <w:semiHidden/>
    <w:rsid w:val="007844DC"/>
    <w:rPr>
      <w:color w:val="808080"/>
    </w:rPr>
  </w:style>
  <w:style w:type="character" w:customStyle="1" w:styleId="Bold">
    <w:name w:val="Bold"/>
    <w:uiPriority w:val="1"/>
    <w:qFormat/>
    <w:rsid w:val="0080449D"/>
    <w:rPr>
      <w:b/>
    </w:rPr>
  </w:style>
  <w:style w:type="paragraph" w:styleId="ListParagraph">
    <w:name w:val="List Paragraph"/>
    <w:basedOn w:val="Normal"/>
    <w:uiPriority w:val="34"/>
    <w:qFormat/>
    <w:rsid w:val="00FB6960"/>
    <w:pPr>
      <w:spacing w:before="0" w:line="240" w:lineRule="auto"/>
      <w:ind w:left="720"/>
    </w:pPr>
    <w:rPr>
      <w:rFonts w:ascii="Calibri" w:eastAsiaTheme="minorEastAsia" w:hAnsi="Calibri" w:cs="Calibri"/>
      <w:sz w:val="22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70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0A6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0A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A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A6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A6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197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A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2435"/>
    <w:rPr>
      <w:color w:val="919191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D176A"/>
    <w:rPr>
      <w:rFonts w:ascii="Arial" w:hAnsi="Arial"/>
      <w:b w:val="0"/>
      <w:bCs/>
      <w:i/>
      <w:color w:val="000000" w:themeColor="text1"/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4D176A"/>
    <w:pPr>
      <w:spacing w:before="0" w:after="100"/>
    </w:pPr>
    <w:rPr>
      <w:sz w:val="22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4D176A"/>
    <w:pPr>
      <w:spacing w:before="0" w:after="100"/>
      <w:ind w:left="220"/>
    </w:pPr>
    <w:rPr>
      <w:sz w:val="22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4D176A"/>
    <w:pPr>
      <w:spacing w:before="0" w:after="100"/>
      <w:ind w:left="440"/>
    </w:pPr>
    <w:rPr>
      <w:sz w:val="22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4D176A"/>
    <w:pPr>
      <w:spacing w:before="0" w:after="200" w:line="240" w:lineRule="auto"/>
    </w:pPr>
    <w:rPr>
      <w:i/>
      <w:iCs/>
      <w:color w:val="000000" w:themeColor="text2"/>
      <w:sz w:val="18"/>
      <w:szCs w:val="18"/>
      <w:lang w:val="en-GB"/>
    </w:rPr>
  </w:style>
  <w:style w:type="character" w:styleId="Emphasis">
    <w:name w:val="Emphasis"/>
    <w:basedOn w:val="DefaultParagraphFont"/>
    <w:uiPriority w:val="20"/>
    <w:qFormat/>
    <w:rsid w:val="004D176A"/>
    <w:rPr>
      <w:i/>
      <w:iCs/>
    </w:rPr>
  </w:style>
  <w:style w:type="paragraph" w:styleId="NormalWeb">
    <w:name w:val="Normal (Web)"/>
    <w:basedOn w:val="Normal"/>
    <w:uiPriority w:val="99"/>
    <w:unhideWhenUsed/>
    <w:rsid w:val="001D6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scoswrapper">
    <w:name w:val="hs_cos_wrapper"/>
    <w:basedOn w:val="DefaultParagraphFont"/>
    <w:rsid w:val="001D66BB"/>
  </w:style>
  <w:style w:type="character" w:customStyle="1" w:styleId="css-901oao">
    <w:name w:val="css-901oao"/>
    <w:basedOn w:val="DefaultParagraphFont"/>
    <w:rsid w:val="00E87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si-cop.eu/about/" TargetMode="External"/><Relationship Id="rId18" Type="http://schemas.openxmlformats.org/officeDocument/2006/relationships/hyperlink" Target="mailto:ab7778@coventry.ac.uk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csi-cop.eu/forum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si-cop.eu/citizenscientistlogin/" TargetMode="External"/><Relationship Id="rId20" Type="http://schemas.openxmlformats.org/officeDocument/2006/relationships/hyperlink" Target="https://csi-cop.e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csi-cop.eu/citizenscientistlogin/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ad5956@coventry.ac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si-cop.eu/about/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imz\AppData\Roaming\Microsoft\Templates\Corporate%20newsletter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33">
      <a:majorFont>
        <a:latin typeface="Century Gothic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E3184144B0F4FAE882AB84063F66D" ma:contentTypeVersion="0" ma:contentTypeDescription="Create a new document." ma:contentTypeScope="" ma:versionID="ea00278eae1a1304b69cde51656ddb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4F3DFBE9-EB66-4012-8ED2-DD79AFCC13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1B4B79-11E8-4E75-9E08-249C947607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C66B2F-ED38-44C2-9DD7-492DD4787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32D90F-024B-4718-AD02-4D6ED7D88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newsletter</Template>
  <TotalTime>0</TotalTime>
  <Pages>8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CSI-COP #1 Newsletter</vt:lpstr>
    </vt:vector>
  </TitlesOfParts>
  <Manager/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CSI-COP #1 Newsletter</dc:title>
  <dc:subject/>
  <dc:creator/>
  <cp:keywords/>
  <dc:description/>
  <cp:lastModifiedBy/>
  <cp:revision>1</cp:revision>
  <dcterms:created xsi:type="dcterms:W3CDTF">2021-07-07T08:12:00Z</dcterms:created>
  <dcterms:modified xsi:type="dcterms:W3CDTF">2021-07-07T08:12:00Z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0x0101009BDE3184144B0F4FAE882AB84063F66D</vt:lpwstr>
  </property>
</Properties>
</file>